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39" w:rsidRPr="00D17E6C" w:rsidRDefault="00403A39" w:rsidP="00383283">
      <w:pPr>
        <w:jc w:val="center"/>
        <w:rPr>
          <w:rFonts w:ascii="Times New Roman" w:hAnsi="Times New Roman"/>
          <w:b/>
          <w:sz w:val="44"/>
          <w:szCs w:val="44"/>
        </w:rPr>
      </w:pPr>
      <w:r w:rsidRPr="00D17E6C">
        <w:rPr>
          <w:rFonts w:ascii="Times New Roman" w:hAnsi="Times New Roman"/>
          <w:b/>
          <w:sz w:val="44"/>
          <w:szCs w:val="44"/>
        </w:rPr>
        <w:t>Сценарий новогоднего утренника</w:t>
      </w:r>
    </w:p>
    <w:p w:rsidR="00403A39" w:rsidRDefault="00403A39" w:rsidP="00D17E6C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в подготовительной группе</w:t>
      </w:r>
    </w:p>
    <w:p w:rsidR="00403A39" w:rsidRDefault="00403A39" w:rsidP="00383283">
      <w:pPr>
        <w:jc w:val="center"/>
        <w:rPr>
          <w:rFonts w:ascii="Times New Roman" w:hAnsi="Times New Roman"/>
          <w:b/>
          <w:sz w:val="48"/>
          <w:szCs w:val="48"/>
        </w:rPr>
      </w:pPr>
      <w:r w:rsidRPr="00D17E6C">
        <w:rPr>
          <w:rFonts w:ascii="Times New Roman" w:hAnsi="Times New Roman"/>
          <w:b/>
          <w:sz w:val="48"/>
          <w:szCs w:val="48"/>
        </w:rPr>
        <w:t>Как Баба- Яга у Деда Мороза</w:t>
      </w:r>
    </w:p>
    <w:p w:rsidR="00403A39" w:rsidRDefault="00403A39" w:rsidP="00D17E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63pt;margin-top:36.95pt;width:329.25pt;height:198pt;z-index:-251658240" wrapcoords="-49 0 -49 21518 21600 21518 21600 0 -49 0">
            <v:imagedata r:id="rId6" o:title=""/>
            <w10:wrap type="tight"/>
          </v:shape>
        </w:pict>
      </w:r>
      <w:r w:rsidRPr="00D17E6C">
        <w:rPr>
          <w:rFonts w:ascii="Times New Roman" w:hAnsi="Times New Roman"/>
          <w:b/>
          <w:sz w:val="48"/>
          <w:szCs w:val="48"/>
        </w:rPr>
        <w:t>валенки украла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03A39" w:rsidRDefault="00403A39" w:rsidP="009E575A">
      <w:pPr>
        <w:rPr>
          <w:rFonts w:ascii="Times New Roman" w:hAnsi="Times New Roman"/>
          <w:b/>
          <w:sz w:val="28"/>
          <w:szCs w:val="28"/>
        </w:rPr>
      </w:pPr>
    </w:p>
    <w:p w:rsidR="00403A39" w:rsidRDefault="00403A39" w:rsidP="009E575A">
      <w:pPr>
        <w:rPr>
          <w:rFonts w:ascii="Times New Roman" w:hAnsi="Times New Roman"/>
          <w:b/>
          <w:sz w:val="28"/>
          <w:szCs w:val="28"/>
        </w:rPr>
      </w:pPr>
    </w:p>
    <w:p w:rsidR="00403A39" w:rsidRDefault="00403A39" w:rsidP="009E575A">
      <w:pPr>
        <w:rPr>
          <w:rFonts w:ascii="Times New Roman" w:hAnsi="Times New Roman"/>
          <w:b/>
          <w:sz w:val="28"/>
          <w:szCs w:val="28"/>
        </w:rPr>
      </w:pPr>
    </w:p>
    <w:p w:rsidR="00403A39" w:rsidRDefault="00403A39" w:rsidP="009E575A">
      <w:pPr>
        <w:rPr>
          <w:rFonts w:ascii="Times New Roman" w:hAnsi="Times New Roman"/>
          <w:b/>
          <w:sz w:val="28"/>
          <w:szCs w:val="28"/>
        </w:rPr>
      </w:pPr>
    </w:p>
    <w:p w:rsidR="00403A39" w:rsidRDefault="00403A39" w:rsidP="009E575A">
      <w:pPr>
        <w:rPr>
          <w:rFonts w:ascii="Times New Roman" w:hAnsi="Times New Roman"/>
          <w:b/>
          <w:sz w:val="28"/>
          <w:szCs w:val="28"/>
        </w:rPr>
      </w:pPr>
    </w:p>
    <w:p w:rsidR="00403A39" w:rsidRDefault="00403A39" w:rsidP="009E575A">
      <w:pPr>
        <w:rPr>
          <w:rFonts w:ascii="Times New Roman" w:hAnsi="Times New Roman"/>
          <w:b/>
          <w:sz w:val="28"/>
          <w:szCs w:val="28"/>
        </w:rPr>
      </w:pPr>
    </w:p>
    <w:p w:rsidR="00403A39" w:rsidRDefault="00403A39" w:rsidP="009E575A">
      <w:pPr>
        <w:rPr>
          <w:rFonts w:ascii="Times New Roman" w:hAnsi="Times New Roman"/>
          <w:b/>
          <w:sz w:val="28"/>
          <w:szCs w:val="28"/>
        </w:rPr>
      </w:pPr>
    </w:p>
    <w:p w:rsidR="00403A39" w:rsidRPr="00D17E6C" w:rsidRDefault="00403A39" w:rsidP="009E575A">
      <w:pPr>
        <w:rPr>
          <w:rFonts w:ascii="Times New Roman" w:hAnsi="Times New Roman"/>
          <w:b/>
          <w:sz w:val="28"/>
          <w:szCs w:val="28"/>
        </w:rPr>
      </w:pPr>
      <w:r w:rsidRPr="00D17E6C"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403A39" w:rsidRDefault="00403A39" w:rsidP="009E57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Мороз,  Снегурочка,  Баба Яга.</w:t>
      </w:r>
    </w:p>
    <w:p w:rsidR="00403A39" w:rsidRPr="00534E09" w:rsidRDefault="00403A39" w:rsidP="009E575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под музыку входят в празднично  украшенный зал.</w:t>
      </w:r>
      <w:r w:rsidRPr="00534E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03A39" w:rsidRPr="00D17E6C" w:rsidRDefault="00403A39" w:rsidP="00D17E6C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Ведущий: </w:t>
      </w:r>
      <w:r w:rsidRPr="00D17E6C">
        <w:rPr>
          <w:b/>
          <w:color w:val="111111"/>
          <w:sz w:val="28"/>
          <w:szCs w:val="28"/>
        </w:rPr>
        <w:t xml:space="preserve"> </w:t>
      </w:r>
      <w:r w:rsidRPr="003F0B94">
        <w:rPr>
          <w:color w:val="000000"/>
          <w:sz w:val="28"/>
          <w:szCs w:val="28"/>
          <w:shd w:val="clear" w:color="auto" w:fill="FFFFFF"/>
        </w:rPr>
        <w:t>Приветствуем вас, дорогие гости. Ну, вот и наступило время долгожданного праздника, который отмечают на всей планете. Это самый веселый, яркий и радостный праздник, его любят и взрослые, и дети. Конечно же, это Новый год! И сегодня, мы собрались в этот зимний предпраздничный день в нашем зале для того, чтобы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3F0B94">
        <w:rPr>
          <w:color w:val="000000"/>
          <w:sz w:val="28"/>
          <w:szCs w:val="28"/>
          <w:shd w:val="clear" w:color="auto" w:fill="FFFFFF"/>
        </w:rPr>
        <w:t>веселиться, плясать, играть.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403A39" w:rsidRPr="003F0B94" w:rsidRDefault="00403A39" w:rsidP="003F0B9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3F0B94">
        <w:rPr>
          <w:rFonts w:ascii="Times New Roman" w:hAnsi="Times New Roman"/>
          <w:color w:val="000000"/>
          <w:sz w:val="28"/>
          <w:szCs w:val="28"/>
        </w:rPr>
        <w:t>Любой из нас, конечно,  ждет</w:t>
      </w:r>
    </w:p>
    <w:p w:rsidR="00403A39" w:rsidRPr="003F0B94" w:rsidRDefault="00403A39" w:rsidP="003F0B9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3F0B94">
        <w:rPr>
          <w:rFonts w:ascii="Times New Roman" w:hAnsi="Times New Roman"/>
          <w:color w:val="000000"/>
          <w:sz w:val="28"/>
          <w:szCs w:val="28"/>
        </w:rPr>
        <w:t>Веселый праздник Новый год!</w:t>
      </w:r>
    </w:p>
    <w:p w:rsidR="00403A39" w:rsidRPr="003F0B94" w:rsidRDefault="00403A39" w:rsidP="003F0B9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3F0B94">
        <w:rPr>
          <w:rFonts w:ascii="Times New Roman" w:hAnsi="Times New Roman"/>
          <w:color w:val="000000"/>
          <w:sz w:val="28"/>
          <w:szCs w:val="28"/>
        </w:rPr>
        <w:t xml:space="preserve">Но больше всех на свете </w:t>
      </w:r>
    </w:p>
    <w:p w:rsidR="00403A39" w:rsidRPr="003F0B94" w:rsidRDefault="00403A39" w:rsidP="003F0B9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3F0B94">
        <w:rPr>
          <w:rFonts w:ascii="Times New Roman" w:hAnsi="Times New Roman"/>
          <w:color w:val="000000"/>
          <w:sz w:val="28"/>
          <w:szCs w:val="28"/>
        </w:rPr>
        <w:t>Ждут этот праздник дети.</w:t>
      </w:r>
    </w:p>
    <w:p w:rsidR="00403A39" w:rsidRPr="003F0B94" w:rsidRDefault="00403A39" w:rsidP="003F0B9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3F0B94">
        <w:rPr>
          <w:rFonts w:ascii="Times New Roman" w:hAnsi="Times New Roman"/>
          <w:color w:val="000000"/>
          <w:sz w:val="28"/>
          <w:szCs w:val="28"/>
        </w:rPr>
        <w:t>Пусть будет вам тепло сегодня,</w:t>
      </w:r>
    </w:p>
    <w:p w:rsidR="00403A39" w:rsidRPr="003F0B94" w:rsidRDefault="00403A39" w:rsidP="003F0B9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3F0B94">
        <w:rPr>
          <w:rFonts w:ascii="Times New Roman" w:hAnsi="Times New Roman"/>
          <w:color w:val="000000"/>
          <w:sz w:val="28"/>
          <w:szCs w:val="28"/>
        </w:rPr>
        <w:t xml:space="preserve">На светлый праздник новогодний </w:t>
      </w:r>
    </w:p>
    <w:p w:rsidR="00403A39" w:rsidRPr="003F0B94" w:rsidRDefault="00403A39" w:rsidP="003F0B9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3F0B94">
        <w:rPr>
          <w:rFonts w:ascii="Times New Roman" w:hAnsi="Times New Roman"/>
          <w:color w:val="000000"/>
          <w:sz w:val="28"/>
          <w:szCs w:val="28"/>
        </w:rPr>
        <w:t>Вас приглашает детвора!</w:t>
      </w:r>
    </w:p>
    <w:p w:rsidR="00403A39" w:rsidRDefault="00403A39" w:rsidP="003F0B94">
      <w:pPr>
        <w:pStyle w:val="NormalWeb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8"/>
          <w:szCs w:val="28"/>
        </w:rPr>
      </w:pPr>
    </w:p>
    <w:p w:rsidR="00403A39" w:rsidRPr="00D17E6C" w:rsidRDefault="00403A39" w:rsidP="004A4789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403A39" w:rsidRDefault="00403A39" w:rsidP="004A478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17E6C">
        <w:rPr>
          <w:rFonts w:ascii="Times New Roman" w:hAnsi="Times New Roman"/>
          <w:b/>
          <w:sz w:val="28"/>
          <w:szCs w:val="28"/>
          <w:u w:val="single"/>
        </w:rPr>
        <w:t>Танец вход «</w:t>
      </w:r>
      <w:r>
        <w:rPr>
          <w:rFonts w:ascii="Times New Roman" w:hAnsi="Times New Roman"/>
          <w:b/>
          <w:sz w:val="28"/>
          <w:szCs w:val="28"/>
          <w:u w:val="single"/>
        </w:rPr>
        <w:t>Новогодний детский сад</w:t>
      </w:r>
      <w:r w:rsidRPr="00D17E6C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А.Ильина</w:t>
      </w:r>
    </w:p>
    <w:p w:rsidR="00403A39" w:rsidRDefault="00403A39" w:rsidP="004A478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61A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(дети садятся на места, слышится звон бубенцов)</w:t>
      </w:r>
      <w:r w:rsidRPr="002861A7">
        <w:rPr>
          <w:rFonts w:ascii="Times New Roman" w:hAnsi="Times New Roman"/>
          <w:i/>
          <w:color w:val="000000"/>
          <w:sz w:val="28"/>
          <w:szCs w:val="28"/>
        </w:rPr>
        <w:br/>
      </w:r>
      <w:r w:rsidRPr="002861A7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2861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Снегурочка к нам едет на санках ледяных.</w:t>
      </w:r>
      <w:r w:rsidRPr="002861A7">
        <w:rPr>
          <w:rFonts w:ascii="Times New Roman" w:hAnsi="Times New Roman"/>
          <w:color w:val="000000"/>
          <w:sz w:val="28"/>
          <w:szCs w:val="28"/>
        </w:rPr>
        <w:br/>
      </w:r>
      <w:r w:rsidRPr="002861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Звонкие бубенчики качаются на них.</w:t>
      </w:r>
      <w:r w:rsidRPr="002861A7">
        <w:rPr>
          <w:rFonts w:ascii="Times New Roman" w:hAnsi="Times New Roman"/>
          <w:color w:val="000000"/>
          <w:sz w:val="28"/>
          <w:szCs w:val="28"/>
        </w:rPr>
        <w:br/>
      </w:r>
      <w:r w:rsidRPr="002861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Слышу их со всех сторон. Громче, громче перезвон.</w:t>
      </w:r>
    </w:p>
    <w:p w:rsidR="00403A39" w:rsidRDefault="00403A39" w:rsidP="004A478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61A7">
        <w:rPr>
          <w:rFonts w:ascii="Times New Roman" w:hAnsi="Times New Roman"/>
          <w:color w:val="000000"/>
          <w:sz w:val="28"/>
          <w:szCs w:val="28"/>
        </w:rPr>
        <w:br/>
      </w:r>
      <w:r w:rsidRPr="002861A7">
        <w:rPr>
          <w:rStyle w:val="Strong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Выход Снегурочки.</w:t>
      </w:r>
      <w:r w:rsidRPr="002861A7">
        <w:rPr>
          <w:rFonts w:ascii="Times New Roman" w:hAnsi="Times New Roman"/>
          <w:color w:val="000000"/>
          <w:sz w:val="28"/>
          <w:szCs w:val="28"/>
        </w:rPr>
        <w:br/>
      </w:r>
      <w:r w:rsidRPr="002861A7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2861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Всем я зимний шлю привет:</w:t>
      </w:r>
      <w:r w:rsidRPr="002861A7">
        <w:rPr>
          <w:rFonts w:ascii="Times New Roman" w:hAnsi="Times New Roman"/>
          <w:color w:val="000000"/>
          <w:sz w:val="28"/>
          <w:szCs w:val="28"/>
        </w:rPr>
        <w:br/>
      </w:r>
      <w:r w:rsidRPr="002861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Взрослым и детишкам,</w:t>
      </w:r>
      <w:r w:rsidRPr="002861A7">
        <w:rPr>
          <w:rFonts w:ascii="Times New Roman" w:hAnsi="Times New Roman"/>
          <w:color w:val="000000"/>
          <w:sz w:val="28"/>
          <w:szCs w:val="28"/>
        </w:rPr>
        <w:br/>
      </w:r>
      <w:r w:rsidRPr="002861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Папам, мамам, бабушкам,</w:t>
      </w:r>
      <w:r w:rsidRPr="002861A7">
        <w:rPr>
          <w:rFonts w:ascii="Times New Roman" w:hAnsi="Times New Roman"/>
          <w:color w:val="000000"/>
          <w:sz w:val="28"/>
          <w:szCs w:val="28"/>
        </w:rPr>
        <w:br/>
      </w:r>
      <w:r w:rsidRPr="002861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Девчонкам и мальчишкам.</w:t>
      </w:r>
    </w:p>
    <w:p w:rsidR="00403A39" w:rsidRPr="002861A7" w:rsidRDefault="00403A39" w:rsidP="004A4789">
      <w:pPr>
        <w:spacing w:after="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2861A7">
        <w:rPr>
          <w:rFonts w:ascii="Times New Roman" w:hAnsi="Times New Roman"/>
          <w:color w:val="000000"/>
          <w:sz w:val="28"/>
          <w:szCs w:val="28"/>
        </w:rPr>
        <w:br/>
      </w:r>
      <w:r w:rsidRPr="002861A7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2861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Здравствуй, Снегурочка. Мы рады видеть тебя на празднике.</w:t>
      </w:r>
    </w:p>
    <w:p w:rsidR="00403A39" w:rsidRDefault="00403A39" w:rsidP="004A478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Снегурочка:  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с новым годом! Здравствуйте, друзья!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Ждала так долго встречи я: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потому не будем времени терять, 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нужно дедушку позвать!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 ладошки рупором сложили,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Кричим все вместе -  три – четыре: Дед Мороз! Дед мороз.</w:t>
      </w:r>
    </w:p>
    <w:p w:rsidR="00403A39" w:rsidRPr="002861A7" w:rsidRDefault="00403A39" w:rsidP="004A478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861A7">
        <w:rPr>
          <w:rFonts w:ascii="Times New Roman" w:hAnsi="Times New Roman"/>
          <w:b/>
          <w:i/>
          <w:sz w:val="28"/>
          <w:szCs w:val="28"/>
        </w:rPr>
        <w:t xml:space="preserve">( Вместо Деда Мороза выходит Баба Яга под музыку)  </w:t>
      </w:r>
    </w:p>
    <w:p w:rsidR="00403A39" w:rsidRDefault="00403A39" w:rsidP="004A478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– Яга: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Привет! Привет! Чего орем?</w:t>
      </w:r>
    </w:p>
    <w:p w:rsidR="00403A39" w:rsidRDefault="00403A39" w:rsidP="004A478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Снегурочка: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Дедушку Мороза ждем….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 w:rsidRPr="00952442">
        <w:rPr>
          <w:rFonts w:ascii="Times New Roman" w:hAnsi="Times New Roman"/>
          <w:b/>
          <w:sz w:val="28"/>
          <w:szCs w:val="28"/>
        </w:rPr>
        <w:t>Баба</w:t>
      </w:r>
      <w:r>
        <w:rPr>
          <w:rFonts w:ascii="Times New Roman" w:hAnsi="Times New Roman"/>
          <w:b/>
          <w:sz w:val="28"/>
          <w:szCs w:val="28"/>
        </w:rPr>
        <w:t>-</w:t>
      </w:r>
      <w:r w:rsidRPr="00952442">
        <w:rPr>
          <w:rFonts w:ascii="Times New Roman" w:hAnsi="Times New Roman"/>
          <w:b/>
          <w:sz w:val="28"/>
          <w:szCs w:val="28"/>
        </w:rPr>
        <w:t xml:space="preserve"> яга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А-А! Ну тогда – здорова!</w:t>
      </w:r>
    </w:p>
    <w:p w:rsidR="00403A39" w:rsidRPr="00952442" w:rsidRDefault="00403A39" w:rsidP="004A4789">
      <w:pPr>
        <w:spacing w:after="0"/>
        <w:rPr>
          <w:rFonts w:ascii="Times New Roman" w:hAnsi="Times New Roman"/>
          <w:b/>
          <w:sz w:val="28"/>
          <w:szCs w:val="28"/>
        </w:rPr>
      </w:pPr>
      <w:r w:rsidRPr="00952442">
        <w:rPr>
          <w:rFonts w:ascii="Times New Roman" w:hAnsi="Times New Roman"/>
          <w:b/>
          <w:sz w:val="28"/>
          <w:szCs w:val="28"/>
        </w:rPr>
        <w:t>Снегурочка: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но кто вы?</w:t>
      </w:r>
    </w:p>
    <w:p w:rsidR="00403A39" w:rsidRDefault="00403A39" w:rsidP="004A4789">
      <w:pPr>
        <w:spacing w:after="0"/>
        <w:rPr>
          <w:rFonts w:ascii="Times New Roman" w:hAnsi="Times New Roman"/>
          <w:b/>
          <w:sz w:val="28"/>
          <w:szCs w:val="28"/>
        </w:rPr>
      </w:pPr>
      <w:r w:rsidRPr="00952442">
        <w:rPr>
          <w:rFonts w:ascii="Times New Roman" w:hAnsi="Times New Roman"/>
          <w:b/>
          <w:sz w:val="28"/>
          <w:szCs w:val="28"/>
        </w:rPr>
        <w:t>Баба</w:t>
      </w:r>
      <w:r>
        <w:rPr>
          <w:rFonts w:ascii="Times New Roman" w:hAnsi="Times New Roman"/>
          <w:b/>
          <w:sz w:val="28"/>
          <w:szCs w:val="28"/>
        </w:rPr>
        <w:t>-</w:t>
      </w:r>
      <w:r w:rsidRPr="00952442">
        <w:rPr>
          <w:rFonts w:ascii="Times New Roman" w:hAnsi="Times New Roman"/>
          <w:b/>
          <w:sz w:val="28"/>
          <w:szCs w:val="28"/>
        </w:rPr>
        <w:t xml:space="preserve"> яга: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 w:rsidRPr="00952442">
        <w:rPr>
          <w:rFonts w:ascii="Times New Roman" w:hAnsi="Times New Roman"/>
          <w:sz w:val="28"/>
          <w:szCs w:val="28"/>
        </w:rPr>
        <w:t>А я и есть тот самый дед! Не верите?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 w:rsidRPr="00952442">
        <w:rPr>
          <w:rFonts w:ascii="Times New Roman" w:hAnsi="Times New Roman"/>
          <w:b/>
          <w:sz w:val="28"/>
          <w:szCs w:val="28"/>
        </w:rPr>
        <w:t xml:space="preserve">Все: </w:t>
      </w:r>
      <w:r>
        <w:rPr>
          <w:rFonts w:ascii="Times New Roman" w:hAnsi="Times New Roman"/>
          <w:sz w:val="28"/>
          <w:szCs w:val="28"/>
        </w:rPr>
        <w:t>Нет!</w:t>
      </w:r>
    </w:p>
    <w:p w:rsidR="00403A39" w:rsidRDefault="00403A39" w:rsidP="004A4789">
      <w:pPr>
        <w:spacing w:after="0"/>
        <w:rPr>
          <w:rFonts w:ascii="Times New Roman" w:hAnsi="Times New Roman"/>
          <w:b/>
          <w:sz w:val="28"/>
          <w:szCs w:val="28"/>
        </w:rPr>
      </w:pPr>
      <w:r w:rsidRPr="00952442">
        <w:rPr>
          <w:rFonts w:ascii="Times New Roman" w:hAnsi="Times New Roman"/>
          <w:b/>
          <w:sz w:val="28"/>
          <w:szCs w:val="28"/>
        </w:rPr>
        <w:t>Баба</w:t>
      </w:r>
      <w:r>
        <w:rPr>
          <w:rFonts w:ascii="Times New Roman" w:hAnsi="Times New Roman"/>
          <w:b/>
          <w:sz w:val="28"/>
          <w:szCs w:val="28"/>
        </w:rPr>
        <w:t>-</w:t>
      </w:r>
      <w:r w:rsidRPr="00952442">
        <w:rPr>
          <w:rFonts w:ascii="Times New Roman" w:hAnsi="Times New Roman"/>
          <w:b/>
          <w:sz w:val="28"/>
          <w:szCs w:val="28"/>
        </w:rPr>
        <w:t xml:space="preserve"> яга: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 w:rsidRPr="00952442">
        <w:rPr>
          <w:rFonts w:ascii="Times New Roman" w:hAnsi="Times New Roman"/>
          <w:sz w:val="28"/>
          <w:szCs w:val="28"/>
        </w:rPr>
        <w:t>Напрасно</w:t>
      </w:r>
      <w:r>
        <w:rPr>
          <w:rFonts w:ascii="Times New Roman" w:hAnsi="Times New Roman"/>
          <w:sz w:val="28"/>
          <w:szCs w:val="28"/>
        </w:rPr>
        <w:t>! Если захочу…..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да шучу же я, шучу!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самой ваш нужен ваш дед!</w:t>
      </w:r>
    </w:p>
    <w:p w:rsidR="00403A39" w:rsidRPr="00534E0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он? Заждались детвора…</w:t>
      </w:r>
    </w:p>
    <w:p w:rsidR="00403A39" w:rsidRPr="0042095A" w:rsidRDefault="00403A39" w:rsidP="004A4789">
      <w:pPr>
        <w:spacing w:after="0"/>
        <w:rPr>
          <w:rFonts w:ascii="Times New Roman" w:hAnsi="Times New Roman"/>
          <w:b/>
          <w:sz w:val="28"/>
          <w:szCs w:val="28"/>
        </w:rPr>
      </w:pPr>
      <w:r w:rsidRPr="0042095A">
        <w:rPr>
          <w:rFonts w:ascii="Times New Roman" w:hAnsi="Times New Roman"/>
          <w:b/>
          <w:sz w:val="28"/>
          <w:szCs w:val="28"/>
        </w:rPr>
        <w:t>Снегурочка: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Погоди-ка,  вот дела,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зачем сюда пришла?</w:t>
      </w:r>
    </w:p>
    <w:p w:rsidR="00403A39" w:rsidRDefault="00403A39" w:rsidP="004A4789">
      <w:pPr>
        <w:spacing w:after="0"/>
        <w:rPr>
          <w:rFonts w:ascii="Times New Roman" w:hAnsi="Times New Roman"/>
          <w:b/>
          <w:sz w:val="28"/>
          <w:szCs w:val="28"/>
        </w:rPr>
      </w:pPr>
      <w:r w:rsidRPr="0042095A">
        <w:rPr>
          <w:rFonts w:ascii="Times New Roman" w:hAnsi="Times New Roman"/>
          <w:b/>
          <w:sz w:val="28"/>
          <w:szCs w:val="28"/>
        </w:rPr>
        <w:t>Яга: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зачем? Чтоб шоколадки ваши уплетать.</w:t>
      </w:r>
    </w:p>
    <w:p w:rsidR="00403A39" w:rsidRDefault="00403A39" w:rsidP="004A4789">
      <w:pPr>
        <w:spacing w:after="0"/>
        <w:rPr>
          <w:rFonts w:ascii="Times New Roman" w:hAnsi="Times New Roman"/>
          <w:b/>
          <w:sz w:val="28"/>
          <w:szCs w:val="28"/>
        </w:rPr>
      </w:pPr>
      <w:r w:rsidRPr="0042095A">
        <w:rPr>
          <w:rFonts w:ascii="Times New Roman" w:hAnsi="Times New Roman"/>
          <w:b/>
          <w:sz w:val="28"/>
          <w:szCs w:val="28"/>
        </w:rPr>
        <w:t>Снегурочка: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Разве можно от ребят кушать втайне шоколад </w:t>
      </w:r>
    </w:p>
    <w:p w:rsidR="00403A39" w:rsidRDefault="00403A39" w:rsidP="004A4789">
      <w:pPr>
        <w:spacing w:after="0"/>
        <w:rPr>
          <w:rFonts w:ascii="Times New Roman" w:hAnsi="Times New Roman"/>
          <w:b/>
          <w:sz w:val="28"/>
          <w:szCs w:val="28"/>
        </w:rPr>
      </w:pPr>
      <w:r w:rsidRPr="0042095A">
        <w:rPr>
          <w:rFonts w:ascii="Times New Roman" w:hAnsi="Times New Roman"/>
          <w:b/>
          <w:sz w:val="28"/>
          <w:szCs w:val="28"/>
        </w:rPr>
        <w:t>Яга: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то нельзя, мне все можно, яж яга </w:t>
      </w:r>
    </w:p>
    <w:p w:rsidR="00403A39" w:rsidRDefault="00403A39" w:rsidP="004A4789">
      <w:pPr>
        <w:spacing w:after="0"/>
        <w:rPr>
          <w:rFonts w:ascii="Times New Roman" w:hAnsi="Times New Roman"/>
          <w:b/>
          <w:sz w:val="28"/>
          <w:szCs w:val="28"/>
        </w:rPr>
      </w:pPr>
      <w:r w:rsidRPr="0042095A">
        <w:rPr>
          <w:rFonts w:ascii="Times New Roman" w:hAnsi="Times New Roman"/>
          <w:b/>
          <w:sz w:val="28"/>
          <w:szCs w:val="28"/>
        </w:rPr>
        <w:t>Снегурочка: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Хватит голову морочить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Нашим дорогим гостям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собрались мы сегодня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праздник новогодний 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под елочкой встречать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 w:rsidRPr="002861A7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Ребята, а давайте с вами песенку споем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 услышит и придет к нам.</w:t>
      </w:r>
    </w:p>
    <w:p w:rsidR="00403A39" w:rsidRPr="002861A7" w:rsidRDefault="00403A39" w:rsidP="004A478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861A7">
        <w:rPr>
          <w:rFonts w:ascii="Times New Roman" w:hAnsi="Times New Roman"/>
          <w:b/>
          <w:i/>
          <w:sz w:val="28"/>
          <w:szCs w:val="28"/>
        </w:rPr>
        <w:t xml:space="preserve">(исполняется хороводная песня </w:t>
      </w:r>
      <w:r>
        <w:rPr>
          <w:rFonts w:ascii="Times New Roman" w:hAnsi="Times New Roman"/>
          <w:b/>
          <w:i/>
          <w:sz w:val="28"/>
          <w:szCs w:val="28"/>
        </w:rPr>
        <w:t>«С Новым годом, друзья С новым годом</w:t>
      </w:r>
      <w:r w:rsidRPr="002861A7">
        <w:rPr>
          <w:rFonts w:ascii="Times New Roman" w:hAnsi="Times New Roman"/>
          <w:b/>
          <w:i/>
          <w:sz w:val="28"/>
          <w:szCs w:val="28"/>
        </w:rPr>
        <w:t xml:space="preserve">) </w:t>
      </w:r>
    </w:p>
    <w:p w:rsidR="00403A39" w:rsidRDefault="00403A39" w:rsidP="004A4789">
      <w:pPr>
        <w:spacing w:after="0"/>
        <w:rPr>
          <w:rFonts w:ascii="Times New Roman" w:hAnsi="Times New Roman"/>
          <w:b/>
          <w:sz w:val="28"/>
          <w:szCs w:val="28"/>
        </w:rPr>
      </w:pPr>
      <w:r w:rsidRPr="002F7768">
        <w:rPr>
          <w:rFonts w:ascii="Times New Roman" w:hAnsi="Times New Roman"/>
          <w:b/>
          <w:sz w:val="28"/>
          <w:szCs w:val="28"/>
        </w:rPr>
        <w:t>Снегурочка: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ну где же дед мороз?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Что- то долго его нет.</w:t>
      </w:r>
    </w:p>
    <w:p w:rsidR="00403A39" w:rsidRPr="002F7768" w:rsidRDefault="00403A39" w:rsidP="004A4789">
      <w:pPr>
        <w:spacing w:after="0"/>
        <w:rPr>
          <w:rFonts w:ascii="Times New Roman" w:hAnsi="Times New Roman"/>
          <w:b/>
          <w:sz w:val="28"/>
          <w:szCs w:val="28"/>
        </w:rPr>
      </w:pPr>
      <w:r w:rsidRPr="002F7768">
        <w:rPr>
          <w:rFonts w:ascii="Times New Roman" w:hAnsi="Times New Roman"/>
          <w:b/>
          <w:sz w:val="28"/>
          <w:szCs w:val="28"/>
        </w:rPr>
        <w:t>Баба- Яга:</w:t>
      </w:r>
    </w:p>
    <w:p w:rsidR="00403A39" w:rsidRPr="00691542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Глупенькие, доверчивые, улыбаются, а сами не знают, что я им праздник испортила, и Дед Мороз к ним не придет. 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 w:rsidRPr="00691542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а что ты сделала?</w:t>
      </w:r>
    </w:p>
    <w:p w:rsidR="00403A39" w:rsidRPr="00691542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 w:rsidRPr="00691542">
        <w:rPr>
          <w:rFonts w:ascii="Times New Roman" w:hAnsi="Times New Roman"/>
          <w:b/>
          <w:sz w:val="28"/>
          <w:szCs w:val="28"/>
        </w:rPr>
        <w:t>Баба Яга:</w:t>
      </w:r>
      <w:r>
        <w:rPr>
          <w:rFonts w:ascii="Times New Roman" w:hAnsi="Times New Roman"/>
          <w:sz w:val="28"/>
          <w:szCs w:val="28"/>
        </w:rPr>
        <w:t xml:space="preserve"> я же у него валенки украла, не может же он к вам на праздник в тапочках придти! Но, если будете хорошо танцевать, может валенки и отдам.</w:t>
      </w:r>
    </w:p>
    <w:p w:rsidR="00403A39" w:rsidRDefault="00403A39" w:rsidP="004A478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Снегурочка: 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ты сама – то умеешь танцевать? </w:t>
      </w:r>
    </w:p>
    <w:p w:rsidR="00403A39" w:rsidRPr="00D679E5" w:rsidRDefault="00403A39" w:rsidP="004A4789">
      <w:pPr>
        <w:spacing w:after="0"/>
        <w:rPr>
          <w:rFonts w:ascii="Times New Roman" w:hAnsi="Times New Roman"/>
          <w:b/>
          <w:sz w:val="28"/>
          <w:szCs w:val="28"/>
        </w:rPr>
      </w:pPr>
      <w:r w:rsidRPr="00D679E5">
        <w:rPr>
          <w:rFonts w:ascii="Times New Roman" w:hAnsi="Times New Roman"/>
          <w:b/>
          <w:sz w:val="28"/>
          <w:szCs w:val="28"/>
        </w:rPr>
        <w:t xml:space="preserve">Яга: 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О, я самая лучшая танцовщица и певица на свете.</w:t>
      </w:r>
    </w:p>
    <w:p w:rsidR="00403A39" w:rsidRPr="002861A7" w:rsidRDefault="00403A39" w:rsidP="004A478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861A7">
        <w:rPr>
          <w:rFonts w:ascii="Times New Roman" w:hAnsi="Times New Roman"/>
          <w:b/>
          <w:i/>
          <w:sz w:val="28"/>
          <w:szCs w:val="28"/>
        </w:rPr>
        <w:t>( танец Бабы Яги……………………..)</w:t>
      </w:r>
    </w:p>
    <w:p w:rsidR="00403A39" w:rsidRDefault="00403A39" w:rsidP="004A4789">
      <w:pPr>
        <w:spacing w:after="0"/>
        <w:rPr>
          <w:rFonts w:ascii="Times New Roman" w:hAnsi="Times New Roman"/>
          <w:b/>
          <w:sz w:val="28"/>
          <w:szCs w:val="28"/>
        </w:rPr>
      </w:pPr>
      <w:r w:rsidRPr="00D679E5">
        <w:rPr>
          <w:rFonts w:ascii="Times New Roman" w:hAnsi="Times New Roman"/>
          <w:b/>
          <w:sz w:val="28"/>
          <w:szCs w:val="28"/>
        </w:rPr>
        <w:t>Яга: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 w:rsidRPr="00D679E5">
        <w:rPr>
          <w:rFonts w:ascii="Times New Roman" w:hAnsi="Times New Roman"/>
          <w:sz w:val="28"/>
          <w:szCs w:val="28"/>
        </w:rPr>
        <w:t>Понравилось</w:t>
      </w:r>
      <w:r>
        <w:rPr>
          <w:rFonts w:ascii="Times New Roman" w:hAnsi="Times New Roman"/>
          <w:sz w:val="28"/>
          <w:szCs w:val="28"/>
        </w:rPr>
        <w:t>?  Н</w:t>
      </w:r>
      <w:r w:rsidRPr="00D679E5">
        <w:rPr>
          <w:rFonts w:ascii="Times New Roman" w:hAnsi="Times New Roman"/>
          <w:sz w:val="28"/>
          <w:szCs w:val="28"/>
        </w:rPr>
        <w:t>о валенки не отдам.</w:t>
      </w:r>
    </w:p>
    <w:p w:rsidR="00403A39" w:rsidRDefault="00403A39" w:rsidP="004A4789">
      <w:pPr>
        <w:spacing w:after="0"/>
        <w:rPr>
          <w:rFonts w:ascii="Times New Roman" w:hAnsi="Times New Roman"/>
          <w:b/>
          <w:sz w:val="28"/>
          <w:szCs w:val="28"/>
        </w:rPr>
      </w:pPr>
      <w:r w:rsidRPr="00BB2130">
        <w:rPr>
          <w:rFonts w:ascii="Times New Roman" w:hAnsi="Times New Roman"/>
          <w:b/>
          <w:sz w:val="28"/>
          <w:szCs w:val="28"/>
        </w:rPr>
        <w:t>Снегурочка: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Все, Баба яга, отдавай валенки. Ты же слова давала.</w:t>
      </w:r>
    </w:p>
    <w:p w:rsidR="00403A39" w:rsidRDefault="00403A39" w:rsidP="004A4789">
      <w:pPr>
        <w:spacing w:after="0"/>
        <w:rPr>
          <w:rFonts w:ascii="Times New Roman" w:hAnsi="Times New Roman"/>
          <w:b/>
          <w:sz w:val="28"/>
          <w:szCs w:val="28"/>
        </w:rPr>
      </w:pPr>
      <w:r w:rsidRPr="00BB2130">
        <w:rPr>
          <w:rFonts w:ascii="Times New Roman" w:hAnsi="Times New Roman"/>
          <w:b/>
          <w:sz w:val="28"/>
          <w:szCs w:val="28"/>
        </w:rPr>
        <w:t>Баба яга: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Честное слово, честное слово. Я своему слову хозяйка. Я слово дала, я его и обратно взяла. Рассмешите меня,  мне что- то у вас грустно стала.</w:t>
      </w:r>
    </w:p>
    <w:p w:rsidR="00403A39" w:rsidRDefault="00403A39" w:rsidP="004A478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A21F32">
        <w:rPr>
          <w:rFonts w:ascii="Times New Roman" w:hAnsi="Times New Roman"/>
          <w:b/>
          <w:sz w:val="28"/>
          <w:szCs w:val="28"/>
        </w:rPr>
        <w:t>: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Хорошо, смотри Баба Яга! 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мы играть умеем.</w:t>
      </w:r>
    </w:p>
    <w:p w:rsidR="00403A39" w:rsidRDefault="00403A39" w:rsidP="004A478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403A39" w:rsidRPr="0075438E" w:rsidRDefault="00403A39" w:rsidP="004A4789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Игра: Бумажные снежк</w:t>
      </w:r>
      <w:r w:rsidRPr="0075438E">
        <w:rPr>
          <w:rFonts w:ascii="Times New Roman" w:hAnsi="Times New Roman"/>
          <w:b/>
          <w:i/>
          <w:sz w:val="28"/>
          <w:szCs w:val="28"/>
          <w:u w:val="single"/>
        </w:rPr>
        <w:t>и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Ведущая: </w:t>
      </w:r>
      <w:r w:rsidRPr="0075438E">
        <w:rPr>
          <w:rFonts w:ascii="Times New Roman" w:hAnsi="Times New Roman"/>
          <w:b/>
          <w:sz w:val="28"/>
          <w:szCs w:val="28"/>
        </w:rPr>
        <w:t xml:space="preserve"> </w:t>
      </w:r>
      <w:r w:rsidRPr="0075438E">
        <w:rPr>
          <w:rFonts w:ascii="Times New Roman" w:hAnsi="Times New Roman"/>
          <w:sz w:val="28"/>
          <w:szCs w:val="28"/>
        </w:rPr>
        <w:t>Ваша задача</w:t>
      </w:r>
      <w:r>
        <w:rPr>
          <w:rFonts w:ascii="Times New Roman" w:hAnsi="Times New Roman"/>
          <w:sz w:val="28"/>
          <w:szCs w:val="28"/>
        </w:rPr>
        <w:t>,</w:t>
      </w:r>
      <w:r w:rsidRPr="0075438E">
        <w:rPr>
          <w:rFonts w:ascii="Times New Roman" w:hAnsi="Times New Roman"/>
          <w:sz w:val="28"/>
          <w:szCs w:val="28"/>
        </w:rPr>
        <w:t xml:space="preserve"> ребята</w:t>
      </w:r>
      <w:r>
        <w:rPr>
          <w:rFonts w:ascii="Times New Roman" w:hAnsi="Times New Roman"/>
          <w:sz w:val="28"/>
          <w:szCs w:val="28"/>
        </w:rPr>
        <w:t>,</w:t>
      </w:r>
      <w:r w:rsidRPr="0075438E">
        <w:rPr>
          <w:rFonts w:ascii="Times New Roman" w:hAnsi="Times New Roman"/>
          <w:sz w:val="28"/>
          <w:szCs w:val="28"/>
        </w:rPr>
        <w:t xml:space="preserve"> из листа бумаги сделать снежок и попасть им в корзину.</w:t>
      </w:r>
    </w:p>
    <w:p w:rsidR="00403A39" w:rsidRDefault="00403A39" w:rsidP="004A478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403A39" w:rsidRPr="0075438E" w:rsidRDefault="00403A39" w:rsidP="004A4789">
      <w:pPr>
        <w:spacing w:after="0"/>
        <w:rPr>
          <w:rFonts w:ascii="Times New Roman" w:hAnsi="Times New Roman"/>
          <w:i/>
          <w:sz w:val="28"/>
          <w:szCs w:val="28"/>
        </w:rPr>
      </w:pPr>
      <w:r w:rsidRPr="0075438E">
        <w:rPr>
          <w:rFonts w:ascii="Times New Roman" w:hAnsi="Times New Roman"/>
          <w:i/>
          <w:sz w:val="28"/>
          <w:szCs w:val="28"/>
        </w:rPr>
        <w:t>Игроки выстраиваются в шеренгу. Перед ними на некотором расстоянии стоит корзина. Каждому участнику выдается лист бумаги. Нужно скомкать лист – сделать «снежок» и попасть в корзину.</w:t>
      </w:r>
    </w:p>
    <w:p w:rsidR="00403A39" w:rsidRDefault="00403A39" w:rsidP="004A47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3A39" w:rsidRDefault="00403A39" w:rsidP="004A478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 </w:t>
      </w:r>
      <w:r w:rsidRPr="005739E6">
        <w:rPr>
          <w:rFonts w:ascii="Times New Roman" w:hAnsi="Times New Roman"/>
          <w:b/>
          <w:sz w:val="28"/>
          <w:szCs w:val="28"/>
        </w:rPr>
        <w:t>: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ещё наши дети  красиво танцевать умеют, 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ну как посмотри Баба Яга.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</w:p>
    <w:p w:rsidR="00403A39" w:rsidRDefault="00403A39" w:rsidP="004A478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A0FAA">
        <w:rPr>
          <w:rFonts w:ascii="Times New Roman" w:hAnsi="Times New Roman"/>
          <w:b/>
          <w:sz w:val="28"/>
          <w:szCs w:val="28"/>
          <w:u w:val="single"/>
        </w:rPr>
        <w:t>Танец: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«Пираты» из  фильма Пираты Карибского моря</w:t>
      </w:r>
    </w:p>
    <w:p w:rsidR="00403A39" w:rsidRPr="00EA0FAA" w:rsidRDefault="00403A39" w:rsidP="004A478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b/>
          <w:sz w:val="28"/>
          <w:szCs w:val="28"/>
        </w:rPr>
        <w:t>Баба яга</w:t>
      </w:r>
      <w:r w:rsidRPr="005739E6">
        <w:rPr>
          <w:rFonts w:ascii="Times New Roman" w:hAnsi="Times New Roman"/>
          <w:sz w:val="28"/>
          <w:szCs w:val="28"/>
        </w:rPr>
        <w:t>: ну конечно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рассмешили, ну что то жалко мне валенки та отдавать </w:t>
      </w:r>
      <w:r w:rsidRPr="004A4789">
        <w:rPr>
          <w:rFonts w:ascii="Times New Roman" w:hAnsi="Times New Roman"/>
          <w:i/>
          <w:sz w:val="28"/>
          <w:szCs w:val="28"/>
        </w:rPr>
        <w:t>(смех бабы яги)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5739E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Ребята, давайте ласково попросим: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Бабусечка- Ягусечка, отдай, пожалуйста валенки!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 w:rsidRPr="005739E6">
        <w:rPr>
          <w:rFonts w:ascii="Times New Roman" w:hAnsi="Times New Roman"/>
          <w:b/>
          <w:sz w:val="28"/>
          <w:szCs w:val="28"/>
        </w:rPr>
        <w:t>Яга:</w:t>
      </w:r>
      <w:r>
        <w:rPr>
          <w:rFonts w:ascii="Times New Roman" w:hAnsi="Times New Roman"/>
          <w:sz w:val="28"/>
          <w:szCs w:val="28"/>
        </w:rPr>
        <w:t xml:space="preserve"> (плачет)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5739E6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Что с тобой? Почему ты плачешь?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 w:rsidRPr="002B608D">
        <w:rPr>
          <w:rFonts w:ascii="Times New Roman" w:hAnsi="Times New Roman"/>
          <w:b/>
          <w:sz w:val="28"/>
          <w:szCs w:val="28"/>
        </w:rPr>
        <w:t>Яга: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радости. Триста лет живу- доброго слова не слышала. Все бабка, да Яга.  Дети дразнят Ёжка- картошка, костяная ножка. А вы так вежливо бабусечка пожалуйста. Вот вам валенки, отнесите их деду морозу, а я в лес поплетусь, стыдно мне, что хотела вам помешать новый год встречать.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 w:rsidRPr="008A245A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Ребята а давайте пригласим ягусечку с нами новый год встречать. ( ответы детей)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 w:rsidRPr="008A245A">
        <w:rPr>
          <w:rFonts w:ascii="Times New Roman" w:hAnsi="Times New Roman"/>
          <w:b/>
          <w:sz w:val="28"/>
          <w:szCs w:val="28"/>
        </w:rPr>
        <w:t>Баба Яга:</w:t>
      </w:r>
      <w:r>
        <w:rPr>
          <w:rFonts w:ascii="Times New Roman" w:hAnsi="Times New Roman"/>
          <w:sz w:val="28"/>
          <w:szCs w:val="28"/>
        </w:rPr>
        <w:t xml:space="preserve"> ой спасибо вам  ребята, но обидно мне до слез! Где же Дедушка мороз?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 w:rsidRPr="008A245A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Ребята а давайте все вместе позовем деда мороза.</w:t>
      </w:r>
    </w:p>
    <w:p w:rsidR="00403A39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 w:rsidRPr="008A245A">
        <w:rPr>
          <w:rFonts w:ascii="Times New Roman" w:hAnsi="Times New Roman"/>
          <w:b/>
          <w:sz w:val="28"/>
          <w:szCs w:val="28"/>
        </w:rPr>
        <w:t>Все:</w:t>
      </w:r>
      <w:r>
        <w:rPr>
          <w:rFonts w:ascii="Times New Roman" w:hAnsi="Times New Roman"/>
          <w:sz w:val="28"/>
          <w:szCs w:val="28"/>
        </w:rPr>
        <w:t xml:space="preserve"> Дед Мороз, Дед Мороз, Дед Мороз.</w:t>
      </w:r>
    </w:p>
    <w:p w:rsidR="00403A39" w:rsidRPr="00C642E9" w:rsidRDefault="00403A39" w:rsidP="004A478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642E9">
        <w:rPr>
          <w:rFonts w:ascii="Times New Roman" w:hAnsi="Times New Roman"/>
          <w:b/>
          <w:i/>
          <w:sz w:val="28"/>
          <w:szCs w:val="28"/>
        </w:rPr>
        <w:t>( звучит веселая музыка в зал входит Дед Мороз)</w:t>
      </w:r>
    </w:p>
    <w:p w:rsidR="00403A39" w:rsidRPr="008A245A" w:rsidRDefault="00403A39" w:rsidP="004A4789">
      <w:pPr>
        <w:spacing w:after="0"/>
        <w:rPr>
          <w:rFonts w:ascii="Times New Roman" w:hAnsi="Times New Roman"/>
          <w:sz w:val="28"/>
          <w:szCs w:val="28"/>
        </w:rPr>
      </w:pPr>
      <w:r w:rsidRPr="00A30980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sz w:val="28"/>
          <w:szCs w:val="28"/>
        </w:rPr>
        <w:t>: Ау! Ау! Иду, Иду-у!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С Новым годом вас, друзья,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582B4C">
        <w:rPr>
          <w:rFonts w:ascii="Times New Roman" w:hAnsi="Times New Roman"/>
          <w:sz w:val="28"/>
          <w:szCs w:val="28"/>
          <w:lang w:eastAsia="ru-RU"/>
        </w:rPr>
        <w:t>праздником богатым!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Счастья, радости желаю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Всем </w:t>
      </w:r>
      <w:r w:rsidRPr="00582B4C">
        <w:rPr>
          <w:rFonts w:ascii="Times New Roman" w:hAnsi="Times New Roman"/>
          <w:sz w:val="28"/>
          <w:szCs w:val="28"/>
          <w:lang w:eastAsia="ru-RU"/>
        </w:rPr>
        <w:t xml:space="preserve"> ребятам.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Вижу я, вы все собрались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В новогодний, светлый час.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Целый год мы не встречались,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Я соскучился без вас.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Здравствуйте, мои хорошие!</w:t>
      </w:r>
    </w:p>
    <w:p w:rsidR="00403A39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6F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Дети. </w:t>
      </w:r>
      <w:r w:rsidRPr="00582B4C">
        <w:rPr>
          <w:rFonts w:ascii="Times New Roman" w:hAnsi="Times New Roman"/>
          <w:sz w:val="28"/>
          <w:szCs w:val="28"/>
          <w:lang w:eastAsia="ru-RU"/>
        </w:rPr>
        <w:t>Здравствуй, Дедушка Мороз!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3A39" w:rsidRDefault="00403A39" w:rsidP="004A478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Ведущая: </w:t>
      </w:r>
      <w:r w:rsidRPr="0075438E">
        <w:rPr>
          <w:rFonts w:ascii="Times New Roman" w:hAnsi="Times New Roman"/>
          <w:bCs/>
          <w:sz w:val="28"/>
          <w:szCs w:val="28"/>
          <w:lang w:eastAsia="ru-RU"/>
        </w:rPr>
        <w:t>Давайте ребята поприветствуем Дедушку Мороза веселой песней в хороводе</w:t>
      </w:r>
    </w:p>
    <w:p w:rsidR="00403A39" w:rsidRDefault="00403A39" w:rsidP="0075438E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  <w:r w:rsidRPr="004A4789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(Исполняется пляска с дедом морозом "</w:t>
      </w:r>
      <w:r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Здравствуй Дедушка Мороз</w:t>
      </w:r>
      <w:r w:rsidRPr="004A4789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»)</w:t>
      </w:r>
    </w:p>
    <w:p w:rsidR="00403A39" w:rsidRPr="004A4789" w:rsidRDefault="00403A39" w:rsidP="0075438E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</w:p>
    <w:p w:rsidR="00403A39" w:rsidRPr="0075438E" w:rsidRDefault="00403A39" w:rsidP="0075438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38E">
        <w:rPr>
          <w:rStyle w:val="c2c4"/>
          <w:b/>
          <w:bCs/>
          <w:color w:val="000000"/>
          <w:sz w:val="28"/>
          <w:szCs w:val="28"/>
        </w:rPr>
        <w:t>Дед Мороз.</w:t>
      </w:r>
    </w:p>
    <w:p w:rsidR="00403A39" w:rsidRDefault="00403A39" w:rsidP="0075438E">
      <w:pPr>
        <w:spacing w:after="0" w:line="240" w:lineRule="auto"/>
        <w:rPr>
          <w:rStyle w:val="c2"/>
          <w:rFonts w:ascii="Times New Roman" w:hAnsi="Times New Roman"/>
          <w:color w:val="000000"/>
          <w:sz w:val="28"/>
          <w:szCs w:val="28"/>
        </w:rPr>
      </w:pPr>
      <w:r w:rsidRPr="0075438E">
        <w:rPr>
          <w:rStyle w:val="c2"/>
          <w:rFonts w:ascii="Times New Roman" w:hAnsi="Times New Roman"/>
          <w:color w:val="000000"/>
          <w:sz w:val="28"/>
          <w:szCs w:val="28"/>
        </w:rPr>
        <w:t>А теперь хочу я косточки размять и поиграть с вами.</w:t>
      </w:r>
    </w:p>
    <w:p w:rsidR="00403A39" w:rsidRDefault="00403A39" w:rsidP="0075438E">
      <w:pPr>
        <w:spacing w:after="0" w:line="240" w:lineRule="auto"/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403A39" w:rsidRPr="00F127B3" w:rsidRDefault="00403A39" w:rsidP="0075438E">
      <w:pPr>
        <w:spacing w:after="0" w:line="240" w:lineRule="auto"/>
        <w:rPr>
          <w:rStyle w:val="c2"/>
          <w:rFonts w:ascii="Times New Roman" w:hAnsi="Times New Roman"/>
          <w:b/>
          <w:color w:val="000000"/>
          <w:sz w:val="28"/>
          <w:szCs w:val="28"/>
          <w:u w:val="single"/>
        </w:rPr>
      </w:pPr>
      <w:r w:rsidRPr="00F127B3">
        <w:rPr>
          <w:rStyle w:val="c2"/>
          <w:rFonts w:ascii="Times New Roman" w:hAnsi="Times New Roman"/>
          <w:b/>
          <w:color w:val="000000"/>
          <w:sz w:val="28"/>
          <w:szCs w:val="28"/>
          <w:u w:val="single"/>
        </w:rPr>
        <w:t>Игра с Дедом Морозом:  «Пройди под посохом»</w:t>
      </w:r>
    </w:p>
    <w:p w:rsidR="00403A39" w:rsidRDefault="00403A39" w:rsidP="0075438E">
      <w:pPr>
        <w:spacing w:after="0" w:line="240" w:lineRule="auto"/>
        <w:rPr>
          <w:rStyle w:val="c2"/>
          <w:rFonts w:ascii="Times New Roman" w:hAnsi="Times New Roman"/>
          <w:b/>
          <w:color w:val="000000"/>
          <w:sz w:val="28"/>
          <w:szCs w:val="28"/>
        </w:rPr>
      </w:pPr>
    </w:p>
    <w:p w:rsidR="00403A39" w:rsidRDefault="00403A39" w:rsidP="0075438E">
      <w:pPr>
        <w:spacing w:after="0" w:line="240" w:lineRule="auto"/>
        <w:rPr>
          <w:rStyle w:val="c2"/>
          <w:rFonts w:ascii="Times New Roman" w:hAnsi="Times New Roman"/>
          <w:b/>
          <w:color w:val="000000"/>
          <w:sz w:val="28"/>
          <w:szCs w:val="28"/>
        </w:rPr>
      </w:pPr>
      <w:r>
        <w:rPr>
          <w:rStyle w:val="c2"/>
          <w:rFonts w:ascii="Times New Roman" w:hAnsi="Times New Roman"/>
          <w:b/>
          <w:color w:val="000000"/>
          <w:sz w:val="28"/>
          <w:szCs w:val="28"/>
        </w:rPr>
        <w:t xml:space="preserve">Дед Мороз : </w:t>
      </w:r>
    </w:p>
    <w:p w:rsidR="00403A39" w:rsidRPr="0075438E" w:rsidRDefault="00403A39" w:rsidP="0075438E">
      <w:pPr>
        <w:spacing w:after="0" w:line="240" w:lineRule="auto"/>
        <w:rPr>
          <w:rStyle w:val="c2"/>
          <w:rFonts w:ascii="Times New Roman" w:hAnsi="Times New Roman"/>
          <w:color w:val="000000"/>
          <w:sz w:val="28"/>
          <w:szCs w:val="28"/>
        </w:rPr>
      </w:pPr>
      <w:r w:rsidRPr="0075438E">
        <w:rPr>
          <w:rStyle w:val="c2"/>
          <w:rFonts w:ascii="Times New Roman" w:hAnsi="Times New Roman"/>
          <w:color w:val="000000"/>
          <w:sz w:val="28"/>
          <w:szCs w:val="28"/>
        </w:rPr>
        <w:t xml:space="preserve">Ну ка ребятки  постарайтесь </w:t>
      </w:r>
    </w:p>
    <w:p w:rsidR="00403A39" w:rsidRPr="0075438E" w:rsidRDefault="00403A39" w:rsidP="0075438E">
      <w:pPr>
        <w:spacing w:after="0" w:line="240" w:lineRule="auto"/>
        <w:rPr>
          <w:rStyle w:val="c2"/>
          <w:rFonts w:ascii="Times New Roman" w:hAnsi="Times New Roman"/>
          <w:color w:val="000000"/>
          <w:sz w:val="28"/>
          <w:szCs w:val="28"/>
        </w:rPr>
      </w:pPr>
      <w:r w:rsidRPr="0075438E">
        <w:rPr>
          <w:rStyle w:val="c2"/>
          <w:rFonts w:ascii="Times New Roman" w:hAnsi="Times New Roman"/>
          <w:color w:val="000000"/>
          <w:sz w:val="28"/>
          <w:szCs w:val="28"/>
        </w:rPr>
        <w:t xml:space="preserve">под моим посохом пройти </w:t>
      </w:r>
    </w:p>
    <w:p w:rsidR="00403A39" w:rsidRPr="0075438E" w:rsidRDefault="00403A39" w:rsidP="0075438E">
      <w:pPr>
        <w:spacing w:after="0" w:line="240" w:lineRule="auto"/>
        <w:rPr>
          <w:rStyle w:val="c2"/>
          <w:rFonts w:ascii="Times New Roman" w:hAnsi="Times New Roman"/>
          <w:color w:val="000000"/>
          <w:sz w:val="28"/>
          <w:szCs w:val="28"/>
        </w:rPr>
      </w:pPr>
      <w:r w:rsidRPr="0075438E">
        <w:rPr>
          <w:rStyle w:val="c2"/>
          <w:rFonts w:ascii="Times New Roman" w:hAnsi="Times New Roman"/>
          <w:color w:val="000000"/>
          <w:sz w:val="28"/>
          <w:szCs w:val="28"/>
        </w:rPr>
        <w:t xml:space="preserve">и не заморозиться. Посмотрю я, </w:t>
      </w:r>
    </w:p>
    <w:p w:rsidR="00403A39" w:rsidRPr="0075438E" w:rsidRDefault="00403A39" w:rsidP="0075438E">
      <w:pPr>
        <w:spacing w:after="0" w:line="240" w:lineRule="auto"/>
        <w:rPr>
          <w:rStyle w:val="c2"/>
          <w:rFonts w:ascii="Times New Roman" w:hAnsi="Times New Roman"/>
          <w:color w:val="000000"/>
          <w:sz w:val="28"/>
          <w:szCs w:val="28"/>
        </w:rPr>
      </w:pPr>
      <w:r w:rsidRPr="0075438E">
        <w:rPr>
          <w:rStyle w:val="c2"/>
          <w:rFonts w:ascii="Times New Roman" w:hAnsi="Times New Roman"/>
          <w:color w:val="000000"/>
          <w:sz w:val="28"/>
          <w:szCs w:val="28"/>
        </w:rPr>
        <w:t>какие вы шустрые выросли.</w:t>
      </w:r>
    </w:p>
    <w:p w:rsidR="00403A39" w:rsidRDefault="00403A39" w:rsidP="0075438E">
      <w:pPr>
        <w:spacing w:after="0" w:line="240" w:lineRule="auto"/>
        <w:rPr>
          <w:rStyle w:val="c2"/>
          <w:rFonts w:ascii="Times New Roman" w:hAnsi="Times New Roman"/>
          <w:b/>
          <w:color w:val="000000"/>
          <w:sz w:val="28"/>
          <w:szCs w:val="28"/>
        </w:rPr>
      </w:pPr>
    </w:p>
    <w:p w:rsidR="00403A39" w:rsidRPr="0075438E" w:rsidRDefault="00403A39" w:rsidP="0075438E">
      <w:pPr>
        <w:spacing w:after="0" w:line="240" w:lineRule="auto"/>
        <w:rPr>
          <w:rStyle w:val="c2"/>
          <w:rFonts w:ascii="Times New Roman" w:hAnsi="Times New Roman"/>
          <w:i/>
          <w:color w:val="000000"/>
          <w:sz w:val="28"/>
          <w:szCs w:val="28"/>
        </w:rPr>
      </w:pPr>
      <w:r>
        <w:rPr>
          <w:rStyle w:val="c2"/>
          <w:rFonts w:ascii="Times New Roman" w:hAnsi="Times New Roman"/>
          <w:i/>
          <w:color w:val="000000"/>
          <w:sz w:val="28"/>
          <w:szCs w:val="28"/>
        </w:rPr>
        <w:t>Дети встают в колонну друг за другом. Дед Мороз берёт свой посох и поднимает его горизонтально - параллельно полу. Сначала он держит посох высоко. Под весёлую музыку дети пробегают под посохом. Каждый раз дед мороз опускает посох все ниже и ниже. Кто не заденет посох.</w:t>
      </w:r>
    </w:p>
    <w:p w:rsidR="00403A39" w:rsidRPr="0075438E" w:rsidRDefault="00403A39" w:rsidP="0075438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6F27">
        <w:rPr>
          <w:rFonts w:ascii="Times New Roman" w:hAnsi="Times New Roman"/>
          <w:b/>
          <w:bCs/>
          <w:sz w:val="28"/>
          <w:szCs w:val="28"/>
          <w:lang w:eastAsia="ru-RU"/>
        </w:rPr>
        <w:t>Дед Мороз.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Ай да, елочка-душа! Как пушиста, хороша!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Чтобы</w:t>
      </w:r>
      <w:r>
        <w:rPr>
          <w:rFonts w:ascii="Times New Roman" w:hAnsi="Times New Roman"/>
          <w:sz w:val="28"/>
          <w:szCs w:val="28"/>
          <w:lang w:eastAsia="ru-RU"/>
        </w:rPr>
        <w:t xml:space="preserve"> наша </w:t>
      </w:r>
      <w:r w:rsidRPr="00582B4C">
        <w:rPr>
          <w:rFonts w:ascii="Times New Roman" w:hAnsi="Times New Roman"/>
          <w:sz w:val="28"/>
          <w:szCs w:val="28"/>
          <w:lang w:eastAsia="ru-RU"/>
        </w:rPr>
        <w:t xml:space="preserve"> елка краше стала, </w:t>
      </w:r>
      <w:r>
        <w:rPr>
          <w:rFonts w:ascii="Times New Roman" w:hAnsi="Times New Roman"/>
          <w:sz w:val="28"/>
          <w:szCs w:val="28"/>
          <w:lang w:eastAsia="ru-RU"/>
        </w:rPr>
        <w:t>давайте её песенку споем.</w:t>
      </w:r>
    </w:p>
    <w:p w:rsidR="00403A39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А ну-ка, все вместе, громче!</w:t>
      </w:r>
    </w:p>
    <w:p w:rsidR="00403A39" w:rsidRPr="0075438E" w:rsidRDefault="00403A39" w:rsidP="0075438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Хоровод - песня</w:t>
      </w:r>
      <w:r w:rsidRPr="00C642E9">
        <w:rPr>
          <w:rFonts w:ascii="Times New Roman" w:hAnsi="Times New Roman"/>
          <w:b/>
          <w:sz w:val="28"/>
          <w:szCs w:val="28"/>
          <w:u w:val="single"/>
          <w:lang w:eastAsia="ru-RU"/>
        </w:rPr>
        <w:t>: «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Научите таневать</w:t>
      </w:r>
      <w:r w:rsidRPr="00C642E9">
        <w:rPr>
          <w:rFonts w:ascii="Times New Roman" w:hAnsi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Ю.Селиверстова.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После пляски баба яга </w:t>
      </w:r>
      <w:r w:rsidRPr="009C6F2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бросает несколько снежков в Деда Мороза.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6F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Дед Мороз. </w:t>
      </w:r>
      <w:r w:rsidRPr="00582B4C">
        <w:rPr>
          <w:rFonts w:ascii="Times New Roman" w:hAnsi="Times New Roman"/>
          <w:sz w:val="28"/>
          <w:szCs w:val="28"/>
          <w:lang w:eastAsia="ru-RU"/>
        </w:rPr>
        <w:t>Это кто озорничает? Кто в меня снежки бросает?</w:t>
      </w:r>
    </w:p>
    <w:p w:rsidR="00403A39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6F27">
        <w:rPr>
          <w:rFonts w:ascii="Times New Roman" w:hAnsi="Times New Roman"/>
          <w:b/>
          <w:bCs/>
          <w:sz w:val="28"/>
          <w:szCs w:val="28"/>
          <w:lang w:eastAsia="ru-RU"/>
        </w:rPr>
        <w:t>Дети.</w:t>
      </w:r>
      <w:r>
        <w:rPr>
          <w:rFonts w:ascii="Times New Roman" w:hAnsi="Times New Roman"/>
          <w:sz w:val="28"/>
          <w:szCs w:val="28"/>
          <w:lang w:eastAsia="ru-RU"/>
        </w:rPr>
        <w:t xml:space="preserve"> Баба Яга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0980">
        <w:rPr>
          <w:rFonts w:ascii="Times New Roman" w:hAnsi="Times New Roman"/>
          <w:b/>
          <w:sz w:val="28"/>
          <w:szCs w:val="28"/>
          <w:lang w:eastAsia="ru-RU"/>
        </w:rPr>
        <w:t>Баба Яга:</w:t>
      </w:r>
      <w:r w:rsidRPr="00582B4C">
        <w:rPr>
          <w:rFonts w:ascii="Times New Roman" w:hAnsi="Times New Roman"/>
          <w:sz w:val="28"/>
          <w:szCs w:val="28"/>
          <w:lang w:eastAsia="ru-RU"/>
        </w:rPr>
        <w:t xml:space="preserve"> Я хочу вас всех позвать со </w:t>
      </w:r>
      <w:r>
        <w:rPr>
          <w:rFonts w:ascii="Times New Roman" w:hAnsi="Times New Roman"/>
          <w:sz w:val="28"/>
          <w:szCs w:val="28"/>
          <w:lang w:eastAsia="ru-RU"/>
        </w:rPr>
        <w:t xml:space="preserve">мною </w:t>
      </w:r>
      <w:r w:rsidRPr="00582B4C">
        <w:rPr>
          <w:rFonts w:ascii="Times New Roman" w:hAnsi="Times New Roman"/>
          <w:sz w:val="28"/>
          <w:szCs w:val="28"/>
          <w:lang w:eastAsia="ru-RU"/>
        </w:rPr>
        <w:t>поиграть.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6F27">
        <w:rPr>
          <w:rFonts w:ascii="Times New Roman" w:hAnsi="Times New Roman"/>
          <w:b/>
          <w:bCs/>
          <w:sz w:val="28"/>
          <w:szCs w:val="28"/>
          <w:lang w:eastAsia="ru-RU"/>
        </w:rPr>
        <w:t>Дед Мороз</w:t>
      </w:r>
      <w:r w:rsidRPr="00582B4C">
        <w:rPr>
          <w:rFonts w:ascii="Times New Roman" w:hAnsi="Times New Roman"/>
          <w:sz w:val="28"/>
          <w:szCs w:val="28"/>
          <w:lang w:eastAsia="ru-RU"/>
        </w:rPr>
        <w:t>. Та-ра-ра! Та-ра-ра! Начинается...</w:t>
      </w:r>
    </w:p>
    <w:p w:rsidR="00403A39" w:rsidRPr="004A4789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4789">
        <w:rPr>
          <w:rFonts w:ascii="Times New Roman" w:hAnsi="Times New Roman"/>
          <w:bCs/>
          <w:sz w:val="28"/>
          <w:szCs w:val="28"/>
          <w:lang w:eastAsia="ru-RU"/>
        </w:rPr>
        <w:t>Дети</w:t>
      </w:r>
      <w:r w:rsidRPr="004A4789">
        <w:rPr>
          <w:rFonts w:ascii="Times New Roman" w:hAnsi="Times New Roman"/>
          <w:sz w:val="28"/>
          <w:szCs w:val="28"/>
          <w:lang w:eastAsia="ru-RU"/>
        </w:rPr>
        <w:t>. Игра!</w:t>
      </w:r>
    </w:p>
    <w:p w:rsidR="00403A39" w:rsidRDefault="00403A39" w:rsidP="00A30980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  <w:r w:rsidRPr="004A4789"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  <w:t>Проводится игра  "Полет на метле».</w:t>
      </w:r>
    </w:p>
    <w:p w:rsidR="00403A39" w:rsidRPr="00F127B3" w:rsidRDefault="00403A39" w:rsidP="00A30980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2E596A">
        <w:rPr>
          <w:rFonts w:ascii="Times New Roman" w:hAnsi="Times New Roman"/>
          <w:i/>
          <w:iCs/>
          <w:sz w:val="28"/>
          <w:szCs w:val="28"/>
          <w:lang w:eastAsia="ru-RU"/>
        </w:rPr>
        <w:t>Баба яга берет в руки метлу и говорит, что сейчас будет катать на ней детей. Дети вместе с бабой ягой встают в круг. Под веселую музыку дети по кругу передают друг другу метлу. На остановку музыки тот , у кого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2E596A">
        <w:rPr>
          <w:rFonts w:ascii="Times New Roman" w:hAnsi="Times New Roman"/>
          <w:i/>
          <w:iCs/>
          <w:sz w:val="28"/>
          <w:szCs w:val="28"/>
          <w:lang w:eastAsia="ru-RU"/>
        </w:rPr>
        <w:t>в руках оказалась метла, вместе с Бабой Ягой «садится на метлу, «заводит»  её «трр-трр» и «пролетает на ней один круг. Игра повторяется несколько раз. На помело можно сажать и двоих, троих детей сразу.</w:t>
      </w:r>
    </w:p>
    <w:p w:rsidR="00403A39" w:rsidRDefault="00403A39" w:rsidP="00A30980">
      <w:pPr>
        <w:spacing w:before="100" w:beforeAutospacing="1" w:after="100" w:afterAutospacing="1" w:line="240" w:lineRule="auto"/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3B18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403A39" w:rsidRDefault="00403A39" w:rsidP="00A3098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3B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Сядь, дедуля, отдохни </w:t>
      </w:r>
      <w:r w:rsidRPr="00C83B18">
        <w:rPr>
          <w:rFonts w:ascii="Times New Roman" w:hAnsi="Times New Roman"/>
          <w:color w:val="000000"/>
          <w:sz w:val="28"/>
          <w:szCs w:val="28"/>
        </w:rPr>
        <w:br/>
      </w:r>
      <w:r w:rsidRPr="00C83B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детишек погляди.</w:t>
      </w:r>
      <w:r w:rsidRPr="00C83B18">
        <w:rPr>
          <w:rFonts w:ascii="Times New Roman" w:hAnsi="Times New Roman"/>
          <w:color w:val="000000"/>
          <w:sz w:val="28"/>
          <w:szCs w:val="28"/>
        </w:rPr>
        <w:br/>
      </w:r>
      <w:r w:rsidRPr="00C83B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ребятки отдохнут,</w:t>
      </w:r>
      <w:r w:rsidRPr="00C83B18">
        <w:rPr>
          <w:rFonts w:ascii="Times New Roman" w:hAnsi="Times New Roman"/>
          <w:color w:val="000000"/>
          <w:sz w:val="28"/>
          <w:szCs w:val="28"/>
        </w:rPr>
        <w:br/>
      </w:r>
      <w:r w:rsidRPr="00C83B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тебя стихи прочтут!</w:t>
      </w:r>
    </w:p>
    <w:p w:rsidR="00403A39" w:rsidRPr="00C83B18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3B18">
        <w:rPr>
          <w:rFonts w:ascii="Times New Roman" w:hAnsi="Times New Roman"/>
          <w:i/>
          <w:iCs/>
          <w:sz w:val="28"/>
          <w:szCs w:val="28"/>
          <w:lang w:eastAsia="ru-RU"/>
        </w:rPr>
        <w:t>Дети по желанию рассказывают Деду Морозу приготовленные стихи.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6F27">
        <w:rPr>
          <w:rFonts w:ascii="Times New Roman" w:hAnsi="Times New Roman"/>
          <w:b/>
          <w:bCs/>
          <w:sz w:val="28"/>
          <w:szCs w:val="28"/>
          <w:lang w:eastAsia="ru-RU"/>
        </w:rPr>
        <w:t>Дед Мороз.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Вот спасибо вам, друзья, позабавили меня.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Ну, пора мне собираться,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В путь-дорогу отправляться.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С вами расставаться жалко!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Снегурочка: </w:t>
      </w:r>
      <w:r w:rsidRPr="00582B4C">
        <w:rPr>
          <w:rFonts w:ascii="Times New Roman" w:hAnsi="Times New Roman"/>
          <w:sz w:val="28"/>
          <w:szCs w:val="28"/>
          <w:lang w:eastAsia="ru-RU"/>
        </w:rPr>
        <w:t>Дед Мороз, а где подарки?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6F27">
        <w:rPr>
          <w:rFonts w:ascii="Times New Roman" w:hAnsi="Times New Roman"/>
          <w:b/>
          <w:bCs/>
          <w:sz w:val="28"/>
          <w:szCs w:val="28"/>
          <w:lang w:eastAsia="ru-RU"/>
        </w:rPr>
        <w:t>Дед Мороз.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Разве я их не дарил?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Как же я про них забыл?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Где же мой мешок? Не видно...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0980">
        <w:rPr>
          <w:rFonts w:ascii="Times New Roman" w:hAnsi="Times New Roman"/>
          <w:b/>
          <w:sz w:val="28"/>
          <w:szCs w:val="28"/>
          <w:lang w:eastAsia="ru-RU"/>
        </w:rPr>
        <w:t>Баба яга:</w:t>
      </w:r>
      <w:r w:rsidRPr="00582B4C">
        <w:rPr>
          <w:rFonts w:ascii="Times New Roman" w:hAnsi="Times New Roman"/>
          <w:sz w:val="28"/>
          <w:szCs w:val="28"/>
          <w:lang w:eastAsia="ru-RU"/>
        </w:rPr>
        <w:t xml:space="preserve"> Что же делать? Как обидно!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Снегурочка:</w:t>
      </w:r>
      <w:r w:rsidRPr="00582B4C">
        <w:rPr>
          <w:rFonts w:ascii="Times New Roman" w:hAnsi="Times New Roman"/>
          <w:sz w:val="28"/>
          <w:szCs w:val="28"/>
          <w:lang w:eastAsia="ru-RU"/>
        </w:rPr>
        <w:t xml:space="preserve"> Без подарков нам нельзя.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6F27">
        <w:rPr>
          <w:rFonts w:ascii="Times New Roman" w:hAnsi="Times New Roman"/>
          <w:b/>
          <w:bCs/>
          <w:sz w:val="28"/>
          <w:szCs w:val="28"/>
          <w:lang w:eastAsia="ru-RU"/>
        </w:rPr>
        <w:t>Дед Мороз.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Их пойдем искать, друзья!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От меня не отставайте,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Бойко ножками шагайте.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6F27">
        <w:rPr>
          <w:rFonts w:ascii="Times New Roman" w:hAnsi="Times New Roman"/>
          <w:i/>
          <w:iCs/>
          <w:sz w:val="28"/>
          <w:szCs w:val="28"/>
          <w:lang w:eastAsia="ru-RU"/>
        </w:rPr>
        <w:t>(Дети  идут за Дедом Морозом.)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Где мешок мой? Вот секрет.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Справа нет и слева нет!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А на елке нет? (Нет!)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А под елкой нет? (Нет!)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На пенечке нет? (Нет!)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За пенечком нет? (Нет!)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 что ж, пойдем дальше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На окошке нет? (Нет!)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А на стуле нет? (Нет!)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А у мамы нет? (Нет!)</w:t>
      </w:r>
    </w:p>
    <w:p w:rsidR="00403A39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А у папы нет? (Нет!)</w:t>
      </w:r>
    </w:p>
    <w:p w:rsidR="00403A39" w:rsidRDefault="00403A39" w:rsidP="00FD5B4C">
      <w:pPr>
        <w:pStyle w:val="c0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c3"/>
          <w:i/>
          <w:iCs/>
          <w:color w:val="000000"/>
          <w:sz w:val="28"/>
          <w:szCs w:val="28"/>
        </w:rPr>
        <w:t>Обходит елку и находит мешок с подарками, дарит детям)</w:t>
      </w:r>
    </w:p>
    <w:p w:rsidR="00403A39" w:rsidRDefault="00403A39" w:rsidP="00FD5B4C">
      <w:pPr>
        <w:pStyle w:val="c0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c3"/>
          <w:i/>
          <w:iCs/>
          <w:color w:val="000000"/>
          <w:sz w:val="28"/>
          <w:szCs w:val="28"/>
        </w:rPr>
        <w:t>Дед Мороз хочет развязать мешок, но у него не получается.</w:t>
      </w:r>
    </w:p>
    <w:p w:rsidR="00403A39" w:rsidRDefault="00403A39" w:rsidP="00FD5B4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c4"/>
          <w:b/>
          <w:bCs/>
          <w:color w:val="000000"/>
          <w:sz w:val="28"/>
          <w:szCs w:val="28"/>
        </w:rPr>
        <w:t>Дед Мороз.</w:t>
      </w:r>
    </w:p>
    <w:p w:rsidR="00403A39" w:rsidRDefault="00403A39" w:rsidP="00FD5B4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так узел... Угу-гу!</w:t>
      </w:r>
    </w:p>
    <w:p w:rsidR="00403A39" w:rsidRDefault="00403A39" w:rsidP="00FD5B4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Развязать я не могу!</w:t>
      </w:r>
    </w:p>
    <w:p w:rsidR="00403A39" w:rsidRDefault="00403A39" w:rsidP="00FD5B4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c4"/>
          <w:b/>
          <w:bCs/>
          <w:color w:val="000000"/>
          <w:sz w:val="28"/>
          <w:szCs w:val="28"/>
        </w:rPr>
        <w:t>Снегурочка.</w:t>
      </w:r>
    </w:p>
    <w:p w:rsidR="00403A39" w:rsidRDefault="00403A39" w:rsidP="00FD5B4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Ну-ка, дружно мы все хлопнем!</w:t>
      </w:r>
    </w:p>
    <w:p w:rsidR="00403A39" w:rsidRDefault="00403A39" w:rsidP="00FD5B4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r>
        <w:rPr>
          <w:rStyle w:val="c2c3"/>
          <w:i/>
          <w:iCs/>
          <w:color w:val="000000"/>
          <w:sz w:val="28"/>
          <w:szCs w:val="28"/>
        </w:rPr>
        <w:t>Все хлопают).</w:t>
      </w:r>
    </w:p>
    <w:p w:rsidR="00403A39" w:rsidRDefault="00403A39" w:rsidP="00FD5B4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Бойко ножками притопнем!</w:t>
      </w:r>
    </w:p>
    <w:p w:rsidR="00403A39" w:rsidRDefault="00403A39" w:rsidP="00FD5B4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c3"/>
          <w:i/>
          <w:iCs/>
          <w:color w:val="000000"/>
          <w:sz w:val="28"/>
          <w:szCs w:val="28"/>
        </w:rPr>
        <w:t>(Все топают).</w:t>
      </w:r>
    </w:p>
    <w:p w:rsidR="00403A39" w:rsidRDefault="00403A39" w:rsidP="00FD5B4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c4"/>
          <w:b/>
          <w:bCs/>
          <w:color w:val="000000"/>
          <w:sz w:val="28"/>
          <w:szCs w:val="28"/>
        </w:rPr>
        <w:t>Дед Мороз</w:t>
      </w:r>
      <w:r>
        <w:rPr>
          <w:rStyle w:val="c2c3"/>
          <w:i/>
          <w:iCs/>
          <w:color w:val="000000"/>
          <w:sz w:val="28"/>
          <w:szCs w:val="28"/>
        </w:rPr>
        <w:t>(дергает за бантик).</w:t>
      </w:r>
    </w:p>
    <w:p w:rsidR="00403A39" w:rsidRDefault="00403A39" w:rsidP="00FD5B4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Узелки все развязались,</w:t>
      </w:r>
    </w:p>
    <w:p w:rsidR="00403A39" w:rsidRDefault="00403A39" w:rsidP="00FD5B4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подарки нам достались!</w:t>
      </w:r>
    </w:p>
    <w:p w:rsidR="00403A39" w:rsidRDefault="00403A39" w:rsidP="00FD5B4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Поскорее по местам!</w:t>
      </w:r>
    </w:p>
    <w:p w:rsidR="00403A39" w:rsidRDefault="00403A39" w:rsidP="00FD5B4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 подарки я раздам!</w:t>
      </w:r>
    </w:p>
    <w:p w:rsidR="00403A39" w:rsidRDefault="00403A39" w:rsidP="00FD5B4C">
      <w:pPr>
        <w:pStyle w:val="c0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c3"/>
          <w:i/>
          <w:iCs/>
          <w:color w:val="000000"/>
          <w:sz w:val="28"/>
          <w:szCs w:val="28"/>
        </w:rPr>
        <w:t>Звучит веселая музыка. Дед Мороз раздает новогодние подарки детям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6F27">
        <w:rPr>
          <w:rFonts w:ascii="Times New Roman" w:hAnsi="Times New Roman"/>
          <w:b/>
          <w:bCs/>
          <w:sz w:val="28"/>
          <w:szCs w:val="28"/>
          <w:lang w:eastAsia="ru-RU"/>
        </w:rPr>
        <w:t>Дед Мороз.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Вот и праздник новогодний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Нам заканчивать пора!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Много радости сегодня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Вам желаю, детвора.</w:t>
      </w:r>
    </w:p>
    <w:p w:rsidR="00403A39" w:rsidRDefault="00403A39" w:rsidP="004A47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D5B4C">
        <w:rPr>
          <w:rFonts w:ascii="Times New Roman" w:hAnsi="Times New Roman"/>
          <w:b/>
          <w:sz w:val="28"/>
          <w:szCs w:val="28"/>
          <w:lang w:eastAsia="ru-RU"/>
        </w:rPr>
        <w:t>Снегурочка: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Чтобы вы росли большими,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Чтоб не знали вы забот.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Баба Яга: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А мы с Дедушкой Морозом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К вам вернемся через год!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До свидания!</w:t>
      </w:r>
    </w:p>
    <w:p w:rsidR="00403A39" w:rsidRPr="002F4BB5" w:rsidRDefault="00403A39" w:rsidP="004A47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Ведущая</w:t>
      </w:r>
      <w:r w:rsidRPr="002F4BB5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К нам на праздник через год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Дед Мороз опять придет.</w:t>
      </w:r>
    </w:p>
    <w:p w:rsidR="00403A39" w:rsidRPr="00582B4C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А сейчас пришла пора расставаться, детвора.</w:t>
      </w:r>
    </w:p>
    <w:p w:rsidR="00403A39" w:rsidRDefault="00403A39" w:rsidP="004A4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2B4C">
        <w:rPr>
          <w:rFonts w:ascii="Times New Roman" w:hAnsi="Times New Roman"/>
          <w:sz w:val="28"/>
          <w:szCs w:val="28"/>
          <w:lang w:eastAsia="ru-RU"/>
        </w:rPr>
        <w:t>До свидания! До новых встреч!</w:t>
      </w:r>
    </w:p>
    <w:p w:rsidR="00403A39" w:rsidRDefault="00403A39" w:rsidP="004A478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6F27">
        <w:rPr>
          <w:rFonts w:ascii="Times New Roman" w:hAnsi="Times New Roman"/>
          <w:i/>
          <w:iCs/>
          <w:sz w:val="28"/>
          <w:szCs w:val="28"/>
          <w:lang w:eastAsia="ru-RU"/>
        </w:rPr>
        <w:t>Звучит мелодия любой новогодней песни. Дед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Мороз, Снегурочка и Баба яга </w:t>
      </w:r>
      <w:r w:rsidRPr="009C6F27">
        <w:rPr>
          <w:rFonts w:ascii="Times New Roman" w:hAnsi="Times New Roman"/>
          <w:i/>
          <w:iCs/>
          <w:sz w:val="28"/>
          <w:szCs w:val="28"/>
          <w:lang w:eastAsia="ru-RU"/>
        </w:rPr>
        <w:t>прощаются с ребятами, уходят из зала</w:t>
      </w:r>
    </w:p>
    <w:p w:rsidR="00403A39" w:rsidRPr="009C6F27" w:rsidRDefault="00403A39" w:rsidP="00FD5B4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3A39" w:rsidRPr="00F74EA4" w:rsidRDefault="00403A39" w:rsidP="00FD5B4C">
      <w:pPr>
        <w:rPr>
          <w:rFonts w:ascii="Times New Roman" w:hAnsi="Times New Roman"/>
          <w:sz w:val="28"/>
          <w:szCs w:val="28"/>
        </w:rPr>
      </w:pPr>
    </w:p>
    <w:p w:rsidR="00403A39" w:rsidRPr="00582B4C" w:rsidRDefault="00403A39" w:rsidP="00A3098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3A39" w:rsidRPr="00FD5B4C" w:rsidRDefault="00403A39" w:rsidP="00A30980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sectPr w:rsidR="00403A39" w:rsidRPr="00FD5B4C" w:rsidSect="00F127B3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A39" w:rsidRDefault="00403A39" w:rsidP="002F4BB5">
      <w:pPr>
        <w:spacing w:after="0" w:line="240" w:lineRule="auto"/>
      </w:pPr>
      <w:r>
        <w:separator/>
      </w:r>
    </w:p>
  </w:endnote>
  <w:endnote w:type="continuationSeparator" w:id="0">
    <w:p w:rsidR="00403A39" w:rsidRDefault="00403A39" w:rsidP="002F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39" w:rsidRDefault="00403A39" w:rsidP="00F127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3A39" w:rsidRDefault="00403A39" w:rsidP="00F127B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39" w:rsidRDefault="00403A39" w:rsidP="00F127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03A39" w:rsidRDefault="00403A39" w:rsidP="00F127B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A39" w:rsidRDefault="00403A39" w:rsidP="002F4BB5">
      <w:pPr>
        <w:spacing w:after="0" w:line="240" w:lineRule="auto"/>
      </w:pPr>
      <w:r>
        <w:separator/>
      </w:r>
    </w:p>
  </w:footnote>
  <w:footnote w:type="continuationSeparator" w:id="0">
    <w:p w:rsidR="00403A39" w:rsidRDefault="00403A39" w:rsidP="002F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39" w:rsidRDefault="00403A39">
    <w:pPr>
      <w:pStyle w:val="Header"/>
      <w:jc w:val="right"/>
    </w:pPr>
    <w:fldSimple w:instr=" PAGE   \* MERGEFORMAT ">
      <w:r>
        <w:rPr>
          <w:noProof/>
        </w:rPr>
        <w:t>1</w:t>
      </w:r>
    </w:fldSimple>
  </w:p>
  <w:p w:rsidR="00403A39" w:rsidRDefault="00403A3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75A"/>
    <w:rsid w:val="000569D5"/>
    <w:rsid w:val="00060B26"/>
    <w:rsid w:val="000B0054"/>
    <w:rsid w:val="00191F6E"/>
    <w:rsid w:val="00277145"/>
    <w:rsid w:val="002861A7"/>
    <w:rsid w:val="002B608D"/>
    <w:rsid w:val="002E596A"/>
    <w:rsid w:val="002F4BB5"/>
    <w:rsid w:val="002F7768"/>
    <w:rsid w:val="003576FD"/>
    <w:rsid w:val="00383283"/>
    <w:rsid w:val="003F0B94"/>
    <w:rsid w:val="00403A39"/>
    <w:rsid w:val="0042095A"/>
    <w:rsid w:val="004A4789"/>
    <w:rsid w:val="0052436B"/>
    <w:rsid w:val="005338F2"/>
    <w:rsid w:val="00534E09"/>
    <w:rsid w:val="005739E6"/>
    <w:rsid w:val="00577735"/>
    <w:rsid w:val="00582B4C"/>
    <w:rsid w:val="005C15D9"/>
    <w:rsid w:val="006437D3"/>
    <w:rsid w:val="00686EB8"/>
    <w:rsid w:val="00691542"/>
    <w:rsid w:val="006C55C6"/>
    <w:rsid w:val="0075438E"/>
    <w:rsid w:val="00766794"/>
    <w:rsid w:val="0086016C"/>
    <w:rsid w:val="00886101"/>
    <w:rsid w:val="00891F43"/>
    <w:rsid w:val="008A245A"/>
    <w:rsid w:val="00902A23"/>
    <w:rsid w:val="00952442"/>
    <w:rsid w:val="009C6F27"/>
    <w:rsid w:val="009E575A"/>
    <w:rsid w:val="009F53A9"/>
    <w:rsid w:val="00A1365D"/>
    <w:rsid w:val="00A21F32"/>
    <w:rsid w:val="00A30980"/>
    <w:rsid w:val="00AF382B"/>
    <w:rsid w:val="00B2521D"/>
    <w:rsid w:val="00B30B54"/>
    <w:rsid w:val="00B77F7E"/>
    <w:rsid w:val="00BB2130"/>
    <w:rsid w:val="00BC12B2"/>
    <w:rsid w:val="00BC6B44"/>
    <w:rsid w:val="00BF1C48"/>
    <w:rsid w:val="00C642E9"/>
    <w:rsid w:val="00C83B18"/>
    <w:rsid w:val="00D17E6C"/>
    <w:rsid w:val="00D2078B"/>
    <w:rsid w:val="00D679E5"/>
    <w:rsid w:val="00DD4420"/>
    <w:rsid w:val="00E173AB"/>
    <w:rsid w:val="00E974D8"/>
    <w:rsid w:val="00EA0FAA"/>
    <w:rsid w:val="00F117C5"/>
    <w:rsid w:val="00F127B3"/>
    <w:rsid w:val="00F74EA4"/>
    <w:rsid w:val="00FD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14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4BB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F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4BB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3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4E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17E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2861A7"/>
    <w:rPr>
      <w:rFonts w:cs="Times New Roman"/>
      <w:b/>
      <w:bCs/>
    </w:rPr>
  </w:style>
  <w:style w:type="paragraph" w:customStyle="1" w:styleId="c0">
    <w:name w:val="c0"/>
    <w:basedOn w:val="Normal"/>
    <w:uiPriority w:val="99"/>
    <w:rsid w:val="00C83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c4">
    <w:name w:val="c2 c4"/>
    <w:basedOn w:val="DefaultParagraphFont"/>
    <w:uiPriority w:val="99"/>
    <w:rsid w:val="00C83B18"/>
    <w:rPr>
      <w:rFonts w:cs="Times New Roman"/>
    </w:rPr>
  </w:style>
  <w:style w:type="character" w:customStyle="1" w:styleId="c2">
    <w:name w:val="c2"/>
    <w:basedOn w:val="DefaultParagraphFont"/>
    <w:uiPriority w:val="99"/>
    <w:rsid w:val="00C83B18"/>
    <w:rPr>
      <w:rFonts w:cs="Times New Roman"/>
    </w:rPr>
  </w:style>
  <w:style w:type="paragraph" w:customStyle="1" w:styleId="c0c5">
    <w:name w:val="c0 c5"/>
    <w:basedOn w:val="Normal"/>
    <w:uiPriority w:val="99"/>
    <w:rsid w:val="00C83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c3">
    <w:name w:val="c2 c3"/>
    <w:basedOn w:val="DefaultParagraphFont"/>
    <w:uiPriority w:val="99"/>
    <w:rsid w:val="00C83B18"/>
    <w:rPr>
      <w:rFonts w:cs="Times New Roman"/>
    </w:rPr>
  </w:style>
  <w:style w:type="character" w:styleId="PageNumber">
    <w:name w:val="page number"/>
    <w:basedOn w:val="DefaultParagraphFont"/>
    <w:uiPriority w:val="99"/>
    <w:rsid w:val="00F127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332</TotalTime>
  <Pages>7</Pages>
  <Words>1190</Words>
  <Characters>6788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altx</dc:creator>
  <cp:keywords/>
  <dc:description/>
  <cp:lastModifiedBy>Елена</cp:lastModifiedBy>
  <cp:revision>14</cp:revision>
  <cp:lastPrinted>2018-11-30T17:19:00Z</cp:lastPrinted>
  <dcterms:created xsi:type="dcterms:W3CDTF">2013-12-01T17:18:00Z</dcterms:created>
  <dcterms:modified xsi:type="dcterms:W3CDTF">2018-11-30T17:19:00Z</dcterms:modified>
</cp:coreProperties>
</file>