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67" w:rsidRDefault="00581067" w:rsidP="00780861">
      <w:pPr>
        <w:pStyle w:val="Heading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581067" w:rsidRPr="00780861" w:rsidRDefault="00581067" w:rsidP="00780861">
      <w:pPr>
        <w:pStyle w:val="Heading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581067" w:rsidRPr="00780861" w:rsidRDefault="00581067" w:rsidP="00780861">
      <w:pPr>
        <w:pStyle w:val="Heading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581067" w:rsidRPr="00780861" w:rsidRDefault="00581067" w:rsidP="00780861">
      <w:pPr>
        <w:pStyle w:val="Heading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581067" w:rsidRDefault="00581067" w:rsidP="00115E6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81067" w:rsidRDefault="00581067" w:rsidP="00115E6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9pt;margin-top:143pt;width:290.25pt;height:331.5pt;z-index:-251658240">
            <v:imagedata r:id="rId5" r:href="rId6"/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5pt;margin-top:34.85pt;width:396pt;height:122.3pt;z-index:251659264" fillcolor="red" strokecolor="#eaeaea" strokeweight="1pt">
            <v:fill color2="blue" rotate="t" focus="100%" type="gradient"/>
            <v:shadow on="t" type="perspective" color="silver" opacity="52429f" origin="-.5,.5" matrix=",46340f,,.5,,-4768371582e-16"/>
            <v:textpath style="font-family:&quot;Arial&quot;;v-text-kern:t" trim="t" fitpath="t" string="В ГОСТИ  ЁЛОЧКА ПРИШЛА,&#10; ДО ЧЕГО ЖЕ ХОРОША!"/>
            <w10:wrap type="square"/>
          </v:shape>
        </w:pict>
      </w:r>
    </w:p>
    <w:p w:rsidR="00581067" w:rsidRDefault="00581067" w:rsidP="00115E6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81067" w:rsidRDefault="00581067" w:rsidP="00115E6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81067" w:rsidRDefault="00581067" w:rsidP="00115E6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Default="00581067" w:rsidP="00780861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81067" w:rsidRPr="00780861" w:rsidRDefault="00581067" w:rsidP="0078086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  <w:rPr>
          <w:color w:val="00A6FF"/>
          <w:sz w:val="32"/>
          <w:szCs w:val="32"/>
        </w:rPr>
      </w:pPr>
      <w:r w:rsidRPr="00780861">
        <w:rPr>
          <w:color w:val="00A6FF"/>
          <w:sz w:val="32"/>
          <w:szCs w:val="32"/>
        </w:rPr>
        <w:t xml:space="preserve">Сценарий новогоднего утренника      </w:t>
      </w:r>
    </w:p>
    <w:p w:rsidR="00581067" w:rsidRDefault="00581067" w:rsidP="0078086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</w:pPr>
      <w:r>
        <w:t xml:space="preserve">    </w:t>
      </w:r>
      <w:r w:rsidRPr="00780861">
        <w:t>во 2 младшей группе</w:t>
      </w:r>
    </w:p>
    <w:p w:rsidR="00581067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</w:pPr>
    </w:p>
    <w:p w:rsidR="00581067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</w:pPr>
    </w:p>
    <w:p w:rsidR="00581067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</w:pPr>
    </w:p>
    <w:p w:rsidR="00581067" w:rsidRPr="00780861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Разработала:</w:t>
      </w:r>
    </w:p>
    <w:p w:rsidR="00581067" w:rsidRPr="00780861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81067" w:rsidRPr="00780861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Муз.руководитель Чумаченко Е.Н.</w:t>
      </w:r>
    </w:p>
    <w:p w:rsidR="00581067" w:rsidRPr="00780861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81067" w:rsidRPr="00780861" w:rsidRDefault="00581067" w:rsidP="007808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Провели совместно с воспитателем Вовк С.Н.</w:t>
      </w:r>
    </w:p>
    <w:p w:rsidR="00581067" w:rsidRPr="00780861" w:rsidRDefault="00581067" w:rsidP="00780861">
      <w:pPr>
        <w:autoSpaceDE w:val="0"/>
        <w:autoSpaceDN w:val="0"/>
        <w:adjustRightInd w:val="0"/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</w:p>
    <w:p w:rsidR="00581067" w:rsidRPr="00780861" w:rsidRDefault="00581067" w:rsidP="0078086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81067" w:rsidRPr="00780861" w:rsidRDefault="00581067" w:rsidP="007808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780861">
          <w:rPr>
            <w:rFonts w:ascii="Times New Roman" w:hAnsi="Times New Roman"/>
            <w:sz w:val="28"/>
            <w:szCs w:val="28"/>
          </w:rPr>
          <w:t>2018 г</w:t>
        </w:r>
      </w:smartTag>
      <w:r w:rsidRPr="00780861">
        <w:rPr>
          <w:rFonts w:ascii="Times New Roman" w:hAnsi="Times New Roman"/>
          <w:sz w:val="28"/>
          <w:szCs w:val="28"/>
        </w:rPr>
        <w:t>.</w:t>
      </w:r>
    </w:p>
    <w:p w:rsidR="00581067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Цель: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1. Формировать всесторонне развитую, целостную личность;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shd w:val="clear" w:color="auto" w:fill="FFFFFF"/>
        </w:rPr>
        <w:t>2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Развивать эстетическое восприятие праздничных событий;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3. Воспитывать творческие способности детей, нравственную чистоту и эстетическое отношение к жизни и сценическому искусству.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Предварительная работа: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1. Подбор детских художественных произведений о зиме, о елке, о новогоднем празднике.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shd w:val="clear" w:color="auto" w:fill="FFFFFF"/>
        </w:rPr>
        <w:t>2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Подбор игр, заданий, музыкального материала.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3. Разработка конспекта сценария «В гости елочка пришла – до чего же хороша!»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4. Оформление музыкального зала к предстоящему празднику.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5. Родители совместно с детьми разучивают роли, готовят костюмы.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6. Воспитатели подбирают и разучивают с детьми стихи, слова песен (выразительно, эмоционально).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Действующие лица: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Роли исполняют взрослые – Ведущий, Дед Мороз, Снегурочка.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Роли испол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няют дети – зайчики, медвежата,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дети второй </w:t>
      </w:r>
      <w:r w:rsidRPr="00C14F19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shd w:val="clear" w:color="auto" w:fill="FFFFFF"/>
        </w:rPr>
        <w:t xml:space="preserve">младшей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группы.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Ход праздника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Дети вместе с ведущей под веселую музыку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6A711C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«Зайчики и белочки « М.Басова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заходят в музыкальный зал.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6A711C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Встают вокруг елки.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Что за гостья к нам пришла? Так нарядна и стройна!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Вся в гирляндах, фонарях, в позолоте и огнях! Что же это?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ДЕТИ: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Елочка!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Ведущая: Давайте с ней поздороваемся!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Дети: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Здравствуй, елочка!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Здравствуй, елочка, наш друг!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Собрались мы все вокруг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Песни петь и танцевать.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Дружно </w:t>
      </w:r>
      <w:r w:rsidRPr="00C14F19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shd w:val="clear" w:color="auto" w:fill="FFFFFF"/>
        </w:rPr>
        <w:t>новый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год встречать! 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Имя ребенка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………………., расскажи про елочку.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1-й ребенок.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У Новогодней елочки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Зеленые иголочки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И снизу до верхушки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Красивые Игрушки.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Имя ребенка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………………., что висит на елочке? 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  <w:shd w:val="clear" w:color="auto" w:fill="FFFFFF"/>
        </w:rPr>
        <w:t>2</w:t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-й ребенок.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Висят на ветках шарики,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Волшебные фонарики,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И бусы, и снежинки,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И голубые льдинки. 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Имя ребенка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………………, какая елочка? 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З-й ребенок.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Елочка, елочка!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Вот она какая: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Стройная, красивая,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Яркая, большая.</w:t>
      </w:r>
    </w:p>
    <w:p w:rsidR="00581067" w:rsidRPr="00C14F19" w:rsidRDefault="00581067" w:rsidP="00115E68">
      <w:pPr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Хоровод заведем – елочке песенку споем!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Дети вместе с ведущей и вторым воспитателем исполняют </w:t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br/>
        <w:t xml:space="preserve">хоровод </w:t>
      </w:r>
      <w:r w:rsidRPr="00B12FE7"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с  пением «Елочка красавица» 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 xml:space="preserve">Слышится песенка </w:t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Снегурочки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(поет за кулисой мелодию </w:t>
      </w:r>
      <w:r w:rsidRPr="00B12FE7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«В лесу родилась елочка»)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Ведущий: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Слышите песенку? Это Снегурочка поет. 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Она живёт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 снежном домике.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Давайте с ней поиграем в прятки. Позовем её «А-У!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Снегурочка!» и спрячемся за елочку, хорошо?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Дети зовут Снегурочку «А-У! Снегурочка» и прячутся за елку. </w:t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Из домика выходит Снегурочка, ищет детей.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Снегурочка: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Кто здесь меня звал или мне показалось? (Уходит в домик)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Дети опять её зовут. Снова прячутся за елку.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На третий раз – встают врассыпную по залу. Снегурочка находит детей.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Снегурочка: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Pr="00C14F19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Так это вы меня звали и в прятки со мной играли? </w:t>
      </w:r>
    </w:p>
    <w:p w:rsidR="00581067" w:rsidRPr="00C14F19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Здравствуйте, ребята!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 xml:space="preserve">Поздравляю вас всех с Новым годом! </w:t>
      </w:r>
    </w:p>
    <w:p w:rsidR="00581067" w:rsidRPr="00C14F19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Какие вы все нарядные, красивые!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Вот зайчишка – шалунишка, вот кукла,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мишка, белочка </w:t>
      </w:r>
      <w:r w:rsidRPr="00B12FE7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(рассматривает наряды детей).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b/>
          <w:sz w:val="36"/>
          <w:szCs w:val="36"/>
        </w:rPr>
      </w:pPr>
      <w:r w:rsidRPr="00B12FE7">
        <w:rPr>
          <w:rFonts w:ascii="Times New Roman" w:hAnsi="Times New Roman"/>
          <w:sz w:val="36"/>
          <w:szCs w:val="36"/>
        </w:rPr>
        <w:t>Ну-ка, покружитесь, я полюбуюсь вами. </w:t>
      </w:r>
      <w:r w:rsidRPr="00B12FE7">
        <w:rPr>
          <w:rFonts w:ascii="Times New Roman" w:hAnsi="Times New Roman"/>
          <w:sz w:val="36"/>
          <w:szCs w:val="36"/>
        </w:rPr>
        <w:br/>
        <w:t>Звучит музыка, дети кружатся. </w:t>
      </w:r>
      <w:r w:rsidRPr="00B12FE7">
        <w:rPr>
          <w:rFonts w:ascii="Times New Roman" w:hAnsi="Times New Roman"/>
          <w:sz w:val="36"/>
          <w:szCs w:val="36"/>
        </w:rPr>
        <w:br/>
        <w:t>Снегурочка любуется ребятками, потом обращает внимание на елочку. </w:t>
      </w:r>
      <w:r w:rsidRPr="00B12FE7">
        <w:rPr>
          <w:rFonts w:ascii="Times New Roman" w:hAnsi="Times New Roman"/>
          <w:sz w:val="36"/>
          <w:szCs w:val="36"/>
        </w:rPr>
        <w:br/>
      </w:r>
      <w:r w:rsidRPr="00B12FE7">
        <w:rPr>
          <w:rFonts w:ascii="Times New Roman" w:hAnsi="Times New Roman"/>
          <w:b/>
          <w:sz w:val="36"/>
          <w:szCs w:val="36"/>
        </w:rPr>
        <w:t xml:space="preserve">Снегурочка: 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sz w:val="36"/>
          <w:szCs w:val="36"/>
        </w:rPr>
      </w:pPr>
      <w:r w:rsidRPr="00B12FE7">
        <w:rPr>
          <w:rFonts w:ascii="Times New Roman" w:hAnsi="Times New Roman"/>
          <w:sz w:val="36"/>
          <w:szCs w:val="36"/>
        </w:rPr>
        <w:t>Елочка – краса! </w:t>
      </w:r>
      <w:r w:rsidRPr="00B12FE7">
        <w:rPr>
          <w:rFonts w:ascii="Times New Roman" w:hAnsi="Times New Roman"/>
          <w:sz w:val="36"/>
          <w:szCs w:val="36"/>
        </w:rPr>
        <w:br/>
        <w:t>Любуются глаза. </w:t>
      </w:r>
      <w:r w:rsidRPr="00B12FE7">
        <w:rPr>
          <w:rFonts w:ascii="Times New Roman" w:hAnsi="Times New Roman"/>
          <w:sz w:val="36"/>
          <w:szCs w:val="36"/>
        </w:rPr>
        <w:br/>
      </w:r>
      <w:r w:rsidRPr="00B12FE7">
        <w:rPr>
          <w:rFonts w:ascii="Times New Roman" w:hAnsi="Times New Roman"/>
          <w:b/>
          <w:sz w:val="36"/>
          <w:szCs w:val="36"/>
        </w:rPr>
        <w:t>Ведущий:</w:t>
      </w:r>
      <w:r w:rsidRPr="00B12FE7">
        <w:rPr>
          <w:rFonts w:ascii="Times New Roman" w:hAnsi="Times New Roman"/>
          <w:sz w:val="36"/>
          <w:szCs w:val="36"/>
        </w:rPr>
        <w:t xml:space="preserve"> 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b/>
          <w:sz w:val="36"/>
          <w:szCs w:val="36"/>
          <w:u w:val="single"/>
        </w:rPr>
      </w:pPr>
      <w:r w:rsidRPr="00B12FE7">
        <w:rPr>
          <w:rFonts w:ascii="Times New Roman" w:hAnsi="Times New Roman"/>
          <w:sz w:val="36"/>
          <w:szCs w:val="36"/>
        </w:rPr>
        <w:t>Будем с елочкой дружить, </w:t>
      </w:r>
      <w:r w:rsidRPr="00B12FE7">
        <w:rPr>
          <w:rFonts w:ascii="Times New Roman" w:hAnsi="Times New Roman"/>
          <w:sz w:val="36"/>
          <w:szCs w:val="36"/>
        </w:rPr>
        <w:br/>
        <w:t>Хоровод под ней водить. </w:t>
      </w:r>
      <w:r w:rsidRPr="00B12FE7">
        <w:rPr>
          <w:rFonts w:ascii="Times New Roman" w:hAnsi="Times New Roman"/>
          <w:sz w:val="36"/>
          <w:szCs w:val="36"/>
        </w:rPr>
        <w:br/>
      </w:r>
      <w:r w:rsidRPr="00B12FE7">
        <w:rPr>
          <w:rFonts w:ascii="Times New Roman" w:hAnsi="Times New Roman"/>
          <w:sz w:val="36"/>
          <w:szCs w:val="36"/>
        </w:rPr>
        <w:br/>
      </w:r>
      <w:r w:rsidRPr="00B12FE7">
        <w:rPr>
          <w:rFonts w:ascii="Times New Roman" w:hAnsi="Times New Roman"/>
          <w:b/>
          <w:sz w:val="36"/>
          <w:szCs w:val="36"/>
          <w:u w:val="single"/>
        </w:rPr>
        <w:t>Танец- хоровод «Новогодние игрушки</w:t>
      </w:r>
      <w:r>
        <w:rPr>
          <w:rFonts w:ascii="Times New Roman" w:hAnsi="Times New Roman"/>
          <w:b/>
          <w:sz w:val="36"/>
          <w:szCs w:val="36"/>
          <w:u w:val="single"/>
        </w:rPr>
        <w:t>».</w:t>
      </w:r>
      <w:r w:rsidRPr="00B12FE7">
        <w:rPr>
          <w:rFonts w:ascii="Times New Roman" w:hAnsi="Times New Roman"/>
          <w:b/>
          <w:sz w:val="36"/>
          <w:szCs w:val="36"/>
          <w:u w:val="single"/>
        </w:rPr>
        <w:t xml:space="preserve"> Ю.Селиверстова. </w:t>
      </w:r>
    </w:p>
    <w:p w:rsidR="00581067" w:rsidRPr="00814F91" w:rsidRDefault="00581067" w:rsidP="00115E68">
      <w:pPr>
        <w:spacing w:after="0"/>
        <w:ind w:left="-567"/>
        <w:rPr>
          <w:rFonts w:ascii="Times New Roman" w:hAnsi="Times New Roman"/>
          <w:b/>
          <w:sz w:val="36"/>
          <w:szCs w:val="36"/>
          <w:u w:val="single"/>
        </w:rPr>
      </w:pP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Снегурочка:</w:t>
      </w:r>
      <w:r w:rsidRPr="00814F9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Я на праздник к вам пришла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 снежочки принесла.</w:t>
      </w:r>
      <w:r w:rsidRPr="00814F91">
        <w:rPr>
          <w:rFonts w:ascii="Times New Roman" w:hAnsi="Times New Roman"/>
          <w:color w:val="000000"/>
          <w:sz w:val="36"/>
          <w:szCs w:val="36"/>
        </w:rPr>
        <w:br/>
      </w:r>
      <w:r w:rsidRPr="00814F9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Давайте мы снежки возьмём, 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 ними спляшем и споём.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581067" w:rsidRDefault="00581067" w:rsidP="00115E68">
      <w:pPr>
        <w:spacing w:after="0"/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814F91"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  <w:t>Танец со снежками</w:t>
      </w:r>
    </w:p>
    <w:p w:rsidR="00581067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B12FE7">
        <w:rPr>
          <w:rFonts w:ascii="Times New Roman" w:hAnsi="Times New Roman"/>
          <w:sz w:val="36"/>
          <w:szCs w:val="36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Снегурочка: 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Ребята, праздник у нас уже начался, а Дедушки Мороза все нет. Что же делать? Может, нам его нужно позвать?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Дети зовут деда Мороза. </w:t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br/>
        <w:t>Слышится музыка, входит дед Мороз. Дети стоят вокруг елки, свободно. </w:t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Дед Мороз: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81067" w:rsidRPr="00C14F19" w:rsidRDefault="00581067" w:rsidP="006A711C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Здравствуйте, мои дорогие!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И маленькие и большие!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 xml:space="preserve">Здравствуй, Снегурочка! </w:t>
      </w:r>
      <w:r w:rsidRPr="00B12FE7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(Снегурочка отвечает)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>С Новым годом вас, друзья! Рады видеть вы меня?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Дети отвечают.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  <w:r w:rsidRPr="00C14F1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Дед Мороз: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Всех ребяток узнаю (называет по именам детей группы) </w:t>
      </w: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  <w:t xml:space="preserve">С Новым годом всех ребят, </w:t>
      </w:r>
    </w:p>
    <w:p w:rsidR="00581067" w:rsidRPr="00C14F19" w:rsidRDefault="00581067" w:rsidP="00115E68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C14F1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я поздравить очень рад! </w:t>
      </w:r>
    </w:p>
    <w:p w:rsidR="00581067" w:rsidRDefault="00581067" w:rsidP="00EF1925">
      <w:pPr>
        <w:spacing w:after="0"/>
        <w:ind w:left="-567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Нет праздника чудесней – пусть звучат песни!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  <w:t>Хоровод мы заведем - дружно, весело споем!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i/>
          <w:sz w:val="36"/>
          <w:szCs w:val="36"/>
          <w:shd w:val="clear" w:color="auto" w:fill="FFFFFF"/>
        </w:rPr>
        <w:t>Ведущий, Снегурочка, дети встают в хоровод и вместе с дедом Морозом.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i/>
          <w:sz w:val="36"/>
          <w:szCs w:val="36"/>
          <w:u w:val="single"/>
          <w:shd w:val="clear" w:color="auto" w:fill="FFFFFF"/>
        </w:rPr>
        <w:t>Песня-хоровод «Дед Мороз» А.Филлипенко.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Снегурочка: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 Дедушка Мороз, только елочка наша грустит.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Дед Мороз: </w:t>
      </w:r>
    </w:p>
    <w:p w:rsidR="00581067" w:rsidRPr="00814F91" w:rsidRDefault="00581067" w:rsidP="00EF1925">
      <w:pPr>
        <w:spacing w:after="0"/>
        <w:ind w:left="-567"/>
        <w:rPr>
          <w:rFonts w:ascii="Times New Roman" w:hAnsi="Times New Roman"/>
          <w:sz w:val="36"/>
          <w:szCs w:val="36"/>
          <w:shd w:val="clear" w:color="auto" w:fill="FFFFFF"/>
        </w:rPr>
      </w:pPr>
      <w:r w:rsidRPr="00814F9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shd w:val="clear" w:color="auto" w:fill="FFFFFF"/>
        </w:rPr>
        <w:t xml:space="preserve">Для 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этого нужно порадовать елочку стихами.</w:t>
      </w:r>
    </w:p>
    <w:p w:rsidR="00581067" w:rsidRDefault="00581067" w:rsidP="00EF1925">
      <w:pPr>
        <w:spacing w:after="0"/>
        <w:ind w:left="-567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А я посижу и вас послушаю.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i/>
          <w:sz w:val="36"/>
          <w:szCs w:val="36"/>
          <w:shd w:val="clear" w:color="auto" w:fill="FFFFFF"/>
        </w:rPr>
        <w:t>Далее дети исполняют стихи </w:t>
      </w:r>
      <w:r w:rsidRPr="00814F9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  <w:shd w:val="clear" w:color="auto" w:fill="FFFFFF"/>
        </w:rPr>
        <w:t>для</w:t>
      </w:r>
      <w:r w:rsidRPr="00814F91">
        <w:rPr>
          <w:rFonts w:ascii="Times New Roman" w:hAnsi="Times New Roman"/>
          <w:b/>
          <w:i/>
          <w:sz w:val="36"/>
          <w:szCs w:val="36"/>
          <w:shd w:val="clear" w:color="auto" w:fill="FFFFFF"/>
        </w:rPr>
        <w:t> Дедушки Мороза.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Дед Мороз: </w:t>
      </w:r>
    </w:p>
    <w:p w:rsidR="00581067" w:rsidRDefault="00581067" w:rsidP="00EF1925">
      <w:pPr>
        <w:spacing w:after="0"/>
        <w:ind w:left="-567"/>
        <w:rPr>
          <w:rFonts w:ascii="Times New Roman" w:hAnsi="Times New Roman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Ребятки, а вы мороза боитесь? </w:t>
      </w:r>
    </w:p>
    <w:p w:rsidR="00581067" w:rsidRPr="00814F91" w:rsidRDefault="00581067" w:rsidP="00EF1925">
      <w:pPr>
        <w:spacing w:after="0"/>
        <w:ind w:left="-567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14F91">
        <w:rPr>
          <w:rFonts w:ascii="Times New Roman" w:hAnsi="Times New Roman"/>
          <w:sz w:val="36"/>
          <w:szCs w:val="36"/>
          <w:shd w:val="clear" w:color="auto" w:fill="FFFFFF"/>
        </w:rPr>
        <w:t>А если ручки замерзнут, вы что делаете?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Ведущий: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 Мы хлопаем!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  <w:t>Дед Мороз: А как?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Ведущий: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 Вот так! (хлопает вместе с детьми).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  <w:t>Дед Мороз: А если ножки замерзнут, вы что делаете?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Ведущий: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 Мы топаем!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  <w:t>Дед Мороз: А как?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Pr="00814F91">
        <w:rPr>
          <w:rFonts w:ascii="Times New Roman" w:hAnsi="Times New Roman"/>
          <w:b/>
          <w:sz w:val="36"/>
          <w:szCs w:val="36"/>
          <w:shd w:val="clear" w:color="auto" w:fill="FFFFFF"/>
        </w:rPr>
        <w:t>Ведущий: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t xml:space="preserve"> Вот так! (топает вместе с детьми). </w:t>
      </w:r>
      <w:r w:rsidRPr="00814F91">
        <w:rPr>
          <w:rFonts w:ascii="Times New Roman" w:hAnsi="Times New Roman"/>
          <w:sz w:val="36"/>
          <w:szCs w:val="36"/>
          <w:shd w:val="clear" w:color="auto" w:fill="FFFFFF"/>
        </w:rPr>
        <w:br/>
        <w:t xml:space="preserve">Дед Мороз: </w:t>
      </w:r>
      <w:r w:rsidRPr="00814F91">
        <w:rPr>
          <w:rFonts w:ascii="Times New Roman" w:hAnsi="Times New Roman"/>
          <w:color w:val="111111"/>
          <w:sz w:val="36"/>
          <w:szCs w:val="36"/>
        </w:rPr>
        <w:t>Вы мороза не боитесь? Берегитесь, берегитесь!</w:t>
      </w:r>
    </w:p>
    <w:p w:rsidR="00581067" w:rsidRDefault="00581067" w:rsidP="006A711C">
      <w:pPr>
        <w:pStyle w:val="NormalWeb"/>
        <w:shd w:val="clear" w:color="auto" w:fill="FFFFFF"/>
        <w:spacing w:before="225" w:beforeAutospacing="0" w:after="225" w:afterAutospacing="0"/>
        <w:ind w:hanging="540"/>
        <w:rPr>
          <w:color w:val="111111"/>
          <w:sz w:val="36"/>
          <w:szCs w:val="36"/>
        </w:rPr>
      </w:pPr>
      <w:r w:rsidRPr="00814F91">
        <w:rPr>
          <w:color w:val="111111"/>
          <w:sz w:val="36"/>
          <w:szCs w:val="36"/>
        </w:rPr>
        <w:t>До кого дотронусь я – заморожу тех шутя!</w:t>
      </w:r>
    </w:p>
    <w:p w:rsidR="00581067" w:rsidRPr="006A711C" w:rsidRDefault="00581067" w:rsidP="006A711C">
      <w:pPr>
        <w:pStyle w:val="NormalWeb"/>
        <w:shd w:val="clear" w:color="auto" w:fill="FFFFFF"/>
        <w:spacing w:before="225" w:beforeAutospacing="0" w:after="225" w:afterAutospacing="0"/>
        <w:ind w:left="-540"/>
        <w:rPr>
          <w:rStyle w:val="Strong"/>
          <w:b w:val="0"/>
          <w:bCs w:val="0"/>
          <w:color w:val="111111"/>
          <w:sz w:val="36"/>
          <w:szCs w:val="36"/>
        </w:rPr>
      </w:pPr>
      <w:r w:rsidRPr="00814F91">
        <w:rPr>
          <w:rStyle w:val="Strong"/>
          <w:color w:val="111111"/>
          <w:sz w:val="36"/>
          <w:szCs w:val="36"/>
          <w:bdr w:val="none" w:sz="0" w:space="0" w:color="auto" w:frame="1"/>
        </w:rPr>
        <w:t xml:space="preserve">Игра «Заморожу», по </w:t>
      </w:r>
      <w:r>
        <w:rPr>
          <w:rStyle w:val="Strong"/>
          <w:color w:val="111111"/>
          <w:sz w:val="36"/>
          <w:szCs w:val="36"/>
          <w:bdr w:val="none" w:sz="0" w:space="0" w:color="auto" w:frame="1"/>
        </w:rPr>
        <w:t xml:space="preserve">окончании игры Дед Мороз теряет </w:t>
      </w:r>
      <w:r w:rsidRPr="00814F91">
        <w:rPr>
          <w:rStyle w:val="Strong"/>
          <w:color w:val="111111"/>
          <w:sz w:val="36"/>
          <w:szCs w:val="36"/>
          <w:bdr w:val="none" w:sz="0" w:space="0" w:color="auto" w:frame="1"/>
        </w:rPr>
        <w:t>рукавицу.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 w:firstLine="180"/>
        <w:rPr>
          <w:sz w:val="36"/>
          <w:szCs w:val="36"/>
          <w:shd w:val="clear" w:color="auto" w:fill="FFFFFF"/>
        </w:rPr>
      </w:pP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Дед Мороз:</w:t>
      </w:r>
      <w:r w:rsidRPr="00814F91">
        <w:rPr>
          <w:sz w:val="36"/>
          <w:szCs w:val="36"/>
          <w:shd w:val="clear" w:color="auto" w:fill="FFFFFF"/>
        </w:rPr>
        <w:t xml:space="preserve"> Молодцы вы все, ре</w:t>
      </w:r>
      <w:r>
        <w:rPr>
          <w:sz w:val="36"/>
          <w:szCs w:val="36"/>
          <w:shd w:val="clear" w:color="auto" w:fill="FFFFFF"/>
        </w:rPr>
        <w:t xml:space="preserve">бята! 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Справились с моей игрой. 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 w:rsidRPr="00814F91">
        <w:rPr>
          <w:sz w:val="36"/>
          <w:szCs w:val="36"/>
          <w:shd w:val="clear" w:color="auto" w:fill="FFFFFF"/>
        </w:rPr>
        <w:t>От души я вас хвалю! </w:t>
      </w:r>
      <w:r w:rsidRPr="00814F91">
        <w:rPr>
          <w:sz w:val="36"/>
          <w:szCs w:val="36"/>
          <w:shd w:val="clear" w:color="auto" w:fill="FFFFFF"/>
        </w:rPr>
        <w:br/>
        <w:t>И конечно все подарки непременно подарю!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 xml:space="preserve">Снегурочка: </w:t>
      </w:r>
      <w:r w:rsidRPr="00814F91">
        <w:rPr>
          <w:sz w:val="36"/>
          <w:szCs w:val="36"/>
          <w:shd w:val="clear" w:color="auto" w:fill="FFFFFF"/>
        </w:rPr>
        <w:t>А где же подарки, дедушка Мороз? Что-то их не видно.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 xml:space="preserve">Дед Мороз: </w:t>
      </w:r>
      <w:r w:rsidRPr="00814F91">
        <w:rPr>
          <w:sz w:val="36"/>
          <w:szCs w:val="36"/>
          <w:shd w:val="clear" w:color="auto" w:fill="FFFFFF"/>
        </w:rPr>
        <w:t>Ох, я их в лесу забыл!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 w:rsidRPr="00814F91">
        <w:rPr>
          <w:sz w:val="36"/>
          <w:szCs w:val="36"/>
          <w:shd w:val="clear" w:color="auto" w:fill="FFFFFF"/>
        </w:rPr>
        <w:t xml:space="preserve"> Ай-ай! Но это не беда. 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 w:rsidRPr="00814F91">
        <w:rPr>
          <w:sz w:val="36"/>
          <w:szCs w:val="36"/>
          <w:shd w:val="clear" w:color="auto" w:fill="FFFFFF"/>
        </w:rPr>
        <w:t>Сейчас я надену рукавицы и схожу за подарками.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Сюрпризный момент</w:t>
      </w:r>
      <w:r w:rsidRPr="00814F91">
        <w:rPr>
          <w:b/>
          <w:sz w:val="36"/>
          <w:szCs w:val="36"/>
          <w:shd w:val="clear" w:color="auto" w:fill="FFFFFF"/>
        </w:rPr>
        <w:br/>
      </w:r>
      <w:r w:rsidRPr="00814F91">
        <w:rPr>
          <w:sz w:val="36"/>
          <w:szCs w:val="36"/>
          <w:shd w:val="clear" w:color="auto" w:fill="FFFFFF"/>
        </w:rPr>
        <w:br/>
      </w:r>
      <w:r w:rsidRPr="006A711C">
        <w:rPr>
          <w:i/>
          <w:sz w:val="36"/>
          <w:szCs w:val="36"/>
          <w:shd w:val="clear" w:color="auto" w:fill="FFFFFF"/>
        </w:rPr>
        <w:t>Одна рукавица лежит на стуле возле елки, а вторая в углу зала, на ней – пуговица. Воспитатель незаметно пристегивает к ней леску</w:t>
      </w:r>
      <w:r>
        <w:rPr>
          <w:i/>
          <w:sz w:val="36"/>
          <w:szCs w:val="36"/>
          <w:shd w:val="clear" w:color="auto" w:fill="FFFFFF"/>
        </w:rPr>
        <w:t>, сидя за кулисами</w:t>
      </w:r>
      <w:r w:rsidRPr="006A711C">
        <w:rPr>
          <w:i/>
          <w:sz w:val="36"/>
          <w:szCs w:val="36"/>
          <w:shd w:val="clear" w:color="auto" w:fill="FFFFFF"/>
        </w:rPr>
        <w:t>. Дед Мороз надевает одну рукавицу, затем находит вторую, пытается ее надеть, но она начинает двигаться (воспитатель незаметно дергает леску). Дед Мороз грозит рукавице, обещает превратить в ледышку.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 w:rsidRPr="006A711C">
        <w:rPr>
          <w:b/>
          <w:sz w:val="36"/>
          <w:szCs w:val="36"/>
          <w:shd w:val="clear" w:color="auto" w:fill="FFFFFF"/>
        </w:rPr>
        <w:t>Дед Мороз:</w:t>
      </w:r>
      <w:r>
        <w:rPr>
          <w:sz w:val="36"/>
          <w:szCs w:val="36"/>
          <w:shd w:val="clear" w:color="auto" w:fill="FFFFFF"/>
        </w:rPr>
        <w:t xml:space="preserve"> Ну как озорница, куда же ты? Погоди.</w:t>
      </w:r>
    </w:p>
    <w:p w:rsidR="00581067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 Я тебя сейчас в ледышку превращу.</w:t>
      </w:r>
      <w:r w:rsidRPr="00814F91">
        <w:rPr>
          <w:sz w:val="36"/>
          <w:szCs w:val="36"/>
          <w:shd w:val="clear" w:color="auto" w:fill="FFFFFF"/>
        </w:rPr>
        <w:br/>
      </w:r>
      <w:r w:rsidRPr="006A711C">
        <w:rPr>
          <w:i/>
          <w:sz w:val="36"/>
          <w:szCs w:val="36"/>
          <w:shd w:val="clear" w:color="auto" w:fill="FFFFFF"/>
        </w:rPr>
        <w:t>Уходит за кулису, возвращается с подарками.</w:t>
      </w:r>
      <w:r w:rsidRPr="00814F91">
        <w:rPr>
          <w:sz w:val="36"/>
          <w:szCs w:val="36"/>
          <w:shd w:val="clear" w:color="auto" w:fill="FFFFFF"/>
        </w:rPr>
        <w:t>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Дед Мороз.</w:t>
      </w:r>
      <w:r w:rsidRPr="00814F91">
        <w:rPr>
          <w:sz w:val="36"/>
          <w:szCs w:val="36"/>
          <w:shd w:val="clear" w:color="auto" w:fill="FFFFFF"/>
        </w:rPr>
        <w:t xml:space="preserve"> Наконец я нашел свой мешок. </w:t>
      </w:r>
    </w:p>
    <w:p w:rsidR="00581067" w:rsidRPr="006A711C" w:rsidRDefault="00581067" w:rsidP="006A711C">
      <w:pPr>
        <w:pStyle w:val="NormalWeb"/>
        <w:shd w:val="clear" w:color="auto" w:fill="FFFFFF"/>
        <w:spacing w:before="0" w:beforeAutospacing="0" w:after="0" w:afterAutospacing="0"/>
        <w:ind w:left="-540"/>
        <w:rPr>
          <w:sz w:val="36"/>
          <w:szCs w:val="36"/>
          <w:shd w:val="clear" w:color="auto" w:fill="FFFFFF"/>
        </w:rPr>
      </w:pPr>
      <w:r w:rsidRPr="00814F91">
        <w:rPr>
          <w:sz w:val="36"/>
          <w:szCs w:val="36"/>
          <w:shd w:val="clear" w:color="auto" w:fill="FFFFFF"/>
        </w:rPr>
        <w:t>Всем подарки я припас, подарю вам их сейчас.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i/>
          <w:sz w:val="36"/>
          <w:szCs w:val="36"/>
          <w:shd w:val="clear" w:color="auto" w:fill="FFFFFF"/>
        </w:rPr>
        <w:t>Дед Мороз и Снегурочка дарят подарки. </w:t>
      </w:r>
      <w:r w:rsidRPr="00814F91">
        <w:rPr>
          <w:i/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Дед Мороз:</w:t>
      </w:r>
      <w:r w:rsidRPr="00814F91">
        <w:rPr>
          <w:sz w:val="36"/>
          <w:szCs w:val="36"/>
          <w:shd w:val="clear" w:color="auto" w:fill="FFFFFF"/>
        </w:rPr>
        <w:t xml:space="preserve"> Вот и настал прощанья час.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Снегурочка.</w:t>
      </w:r>
      <w:r w:rsidRPr="00814F91">
        <w:rPr>
          <w:sz w:val="36"/>
          <w:szCs w:val="36"/>
          <w:shd w:val="clear" w:color="auto" w:fill="FFFFFF"/>
        </w:rPr>
        <w:t xml:space="preserve"> Нам было весело у вас.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b/>
          <w:sz w:val="36"/>
          <w:szCs w:val="36"/>
          <w:shd w:val="clear" w:color="auto" w:fill="FFFFFF"/>
        </w:rPr>
        <w:t>Дед Мороз:</w:t>
      </w:r>
      <w:r w:rsidRPr="00814F91">
        <w:rPr>
          <w:sz w:val="36"/>
          <w:szCs w:val="36"/>
          <w:shd w:val="clear" w:color="auto" w:fill="FFFFFF"/>
        </w:rPr>
        <w:t xml:space="preserve"> Прощаясь, всех хочу обнять, </w:t>
      </w:r>
      <w:r w:rsidRPr="00814F91">
        <w:rPr>
          <w:sz w:val="36"/>
          <w:szCs w:val="36"/>
          <w:shd w:val="clear" w:color="auto" w:fill="FFFFFF"/>
        </w:rPr>
        <w:br/>
        <w:t>А через год вернусь опять. </w:t>
      </w:r>
      <w:r w:rsidRPr="00814F91">
        <w:rPr>
          <w:sz w:val="36"/>
          <w:szCs w:val="36"/>
          <w:shd w:val="clear" w:color="auto" w:fill="FFFFFF"/>
        </w:rPr>
        <w:br/>
      </w:r>
      <w:r w:rsidRPr="00814F91">
        <w:rPr>
          <w:i/>
          <w:sz w:val="36"/>
          <w:szCs w:val="36"/>
          <w:shd w:val="clear" w:color="auto" w:fill="FFFFFF"/>
        </w:rPr>
        <w:t>Дед Мороз, Снегурочка, прощаются и уходят.</w:t>
      </w:r>
    </w:p>
    <w:sectPr w:rsidR="00581067" w:rsidRPr="006A711C" w:rsidSect="00780861">
      <w:pgSz w:w="11906" w:h="16838"/>
      <w:pgMar w:top="360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8A1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48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1E6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9A4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26B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42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AC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D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4C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E66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4E"/>
    <w:rsid w:val="00012FDB"/>
    <w:rsid w:val="00115E68"/>
    <w:rsid w:val="001C010E"/>
    <w:rsid w:val="001C5B7B"/>
    <w:rsid w:val="00436975"/>
    <w:rsid w:val="0046040B"/>
    <w:rsid w:val="00487A93"/>
    <w:rsid w:val="004C224E"/>
    <w:rsid w:val="004E2FB6"/>
    <w:rsid w:val="00581067"/>
    <w:rsid w:val="006A711C"/>
    <w:rsid w:val="006F41D8"/>
    <w:rsid w:val="00780861"/>
    <w:rsid w:val="00814F91"/>
    <w:rsid w:val="00922B68"/>
    <w:rsid w:val="009A4718"/>
    <w:rsid w:val="00B12FE7"/>
    <w:rsid w:val="00C14F19"/>
    <w:rsid w:val="00C341E9"/>
    <w:rsid w:val="00CA7E01"/>
    <w:rsid w:val="00CD7903"/>
    <w:rsid w:val="00D1641A"/>
    <w:rsid w:val="00DF4F00"/>
    <w:rsid w:val="00E32E56"/>
    <w:rsid w:val="00E4712A"/>
    <w:rsid w:val="00EE536B"/>
    <w:rsid w:val="00EF1925"/>
    <w:rsid w:val="00F1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808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4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rsid w:val="00115E68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12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B12F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hild.do.am/1/1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7</Pages>
  <Words>875</Words>
  <Characters>4994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2018-12-11T14:49:00Z</cp:lastPrinted>
  <dcterms:created xsi:type="dcterms:W3CDTF">2018-11-13T10:54:00Z</dcterms:created>
  <dcterms:modified xsi:type="dcterms:W3CDTF">2018-12-11T14:49:00Z</dcterms:modified>
</cp:coreProperties>
</file>